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29" w:rsidRPr="0037611B" w:rsidRDefault="00231429" w:rsidP="00866ABF">
      <w:pPr>
        <w:jc w:val="center"/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</w:pPr>
      <w:r w:rsidRPr="0037611B"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  <w:t xml:space="preserve">Conference of Bishops of </w:t>
      </w:r>
      <w:smartTag w:uri="urn:schemas-microsoft-com:office:smarttags" w:element="place">
        <w:smartTag w:uri="urn:schemas-microsoft-com:office:smarttags" w:element="country-region">
          <w:r w:rsidRPr="0037611B">
            <w:rPr>
              <w:rFonts w:ascii="Calibri" w:hAnsi="Calibri" w:cs="Calibri"/>
              <w:b/>
              <w:bCs/>
              <w:color w:val="002060"/>
              <w:sz w:val="40"/>
              <w:szCs w:val="40"/>
              <w:lang w:val="en-GB"/>
            </w:rPr>
            <w:t>Slovakia</w:t>
          </w:r>
        </w:smartTag>
      </w:smartTag>
      <w:r w:rsidRPr="0037611B"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  <w:t xml:space="preserve"> 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color w:val="002060"/>
          <w:sz w:val="12"/>
          <w:szCs w:val="12"/>
          <w:lang w:val="en-GB"/>
        </w:rPr>
      </w:pPr>
    </w:p>
    <w:p w:rsidR="00231429" w:rsidRPr="0037611B" w:rsidRDefault="00231429" w:rsidP="00866ABF">
      <w:pPr>
        <w:jc w:val="center"/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</w:pPr>
      <w:r w:rsidRPr="0037611B"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  <w:t>Forum of Life</w:t>
      </w:r>
    </w:p>
    <w:p w:rsidR="00231429" w:rsidRDefault="00231429" w:rsidP="008627B0">
      <w:pPr>
        <w:jc w:val="center"/>
        <w:rPr>
          <w:rFonts w:ascii="Calibri" w:hAnsi="Calibri" w:cs="Calibri"/>
          <w:lang w:val="en-GB"/>
        </w:rPr>
      </w:pPr>
    </w:p>
    <w:p w:rsidR="00231429" w:rsidRPr="0037611B" w:rsidRDefault="00231429" w:rsidP="008627B0">
      <w:pPr>
        <w:jc w:val="center"/>
        <w:rPr>
          <w:rFonts w:ascii="Calibri" w:hAnsi="Calibri" w:cs="Calibri"/>
          <w:lang w:val="en-GB"/>
        </w:rPr>
      </w:pPr>
    </w:p>
    <w:p w:rsidR="00231429" w:rsidRPr="0037611B" w:rsidRDefault="00231429" w:rsidP="008627B0">
      <w:pPr>
        <w:jc w:val="center"/>
        <w:rPr>
          <w:rFonts w:ascii="Calibri" w:hAnsi="Calibri" w:cs="Calibri"/>
          <w:lang w:val="en-GB"/>
        </w:rPr>
      </w:pPr>
      <w:r w:rsidRPr="00170B48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229.2pt;height:225.6pt;visibility:visible">
            <v:imagedata r:id="rId7" o:title=""/>
          </v:shape>
        </w:pict>
      </w:r>
    </w:p>
    <w:p w:rsidR="00231429" w:rsidRDefault="00231429" w:rsidP="00866ABF">
      <w:pPr>
        <w:jc w:val="center"/>
        <w:rPr>
          <w:rFonts w:ascii="Calibri" w:hAnsi="Calibri" w:cs="Calibri"/>
          <w:b/>
          <w:bCs/>
          <w:lang w:val="en-GB"/>
        </w:rPr>
      </w:pPr>
    </w:p>
    <w:p w:rsidR="00231429" w:rsidRPr="0037611B" w:rsidRDefault="00231429" w:rsidP="00866ABF">
      <w:pPr>
        <w:jc w:val="center"/>
        <w:rPr>
          <w:rFonts w:ascii="Calibri" w:hAnsi="Calibri" w:cs="Calibri"/>
          <w:b/>
          <w:bCs/>
          <w:lang w:val="en-GB"/>
        </w:rPr>
      </w:pPr>
    </w:p>
    <w:p w:rsidR="00231429" w:rsidRPr="0037611B" w:rsidRDefault="00231429" w:rsidP="00866ABF">
      <w:pPr>
        <w:jc w:val="center"/>
        <w:rPr>
          <w:rFonts w:ascii="Calibri" w:hAnsi="Calibri" w:cs="Calibri"/>
          <w:b/>
          <w:bCs/>
          <w:color w:val="002060"/>
          <w:sz w:val="64"/>
          <w:szCs w:val="64"/>
          <w:lang w:val="en-GB"/>
        </w:rPr>
      </w:pPr>
      <w:r w:rsidRPr="0037611B">
        <w:rPr>
          <w:rFonts w:ascii="Calibri" w:hAnsi="Calibri" w:cs="Calibri"/>
          <w:b/>
          <w:bCs/>
          <w:color w:val="002060"/>
          <w:sz w:val="64"/>
          <w:szCs w:val="64"/>
          <w:lang w:val="en-GB"/>
        </w:rPr>
        <w:t>International Conference</w:t>
      </w:r>
    </w:p>
    <w:p w:rsidR="00231429" w:rsidRPr="0037611B" w:rsidRDefault="00231429" w:rsidP="008627B0">
      <w:pPr>
        <w:jc w:val="center"/>
        <w:rPr>
          <w:rFonts w:ascii="Calibri" w:hAnsi="Calibri" w:cs="Calibri"/>
          <w:lang w:val="en-GB"/>
        </w:rPr>
      </w:pPr>
    </w:p>
    <w:p w:rsidR="00231429" w:rsidRPr="001B3C74" w:rsidRDefault="00231429" w:rsidP="00866ABF">
      <w:pPr>
        <w:jc w:val="center"/>
        <w:rPr>
          <w:rFonts w:ascii="Calibri" w:hAnsi="Calibri" w:cs="Calibri"/>
          <w:b/>
          <w:bCs/>
          <w:i/>
          <w:iCs/>
          <w:color w:val="C00000"/>
          <w:sz w:val="70"/>
          <w:szCs w:val="70"/>
          <w:lang w:val="en-GB"/>
        </w:rPr>
      </w:pPr>
      <w:r w:rsidRPr="001B3C74">
        <w:rPr>
          <w:rFonts w:ascii="Calibri" w:hAnsi="Calibri" w:cs="Calibri"/>
          <w:b/>
          <w:bCs/>
          <w:i/>
          <w:iCs/>
          <w:color w:val="C00000"/>
          <w:sz w:val="70"/>
          <w:szCs w:val="70"/>
          <w:lang w:val="en-GB"/>
        </w:rPr>
        <w:t xml:space="preserve">Culture of Life – Culture for Life </w:t>
      </w:r>
    </w:p>
    <w:p w:rsidR="00231429" w:rsidRPr="0037611B" w:rsidRDefault="00231429" w:rsidP="008627B0">
      <w:pPr>
        <w:jc w:val="center"/>
        <w:rPr>
          <w:rFonts w:ascii="Calibri" w:hAnsi="Calibri" w:cs="Calibri"/>
          <w:lang w:val="en-GB"/>
        </w:rPr>
      </w:pPr>
    </w:p>
    <w:p w:rsidR="00231429" w:rsidRPr="0037611B" w:rsidRDefault="00231429" w:rsidP="008627B0">
      <w:pPr>
        <w:jc w:val="center"/>
        <w:rPr>
          <w:rFonts w:ascii="Calibri" w:hAnsi="Calibri" w:cs="Calibri"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on the occasion of 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color w:val="002060"/>
          <w:sz w:val="8"/>
          <w:szCs w:val="8"/>
          <w:lang w:val="en-GB"/>
        </w:rPr>
      </w:pPr>
    </w:p>
    <w:p w:rsidR="00231429" w:rsidRPr="0037611B" w:rsidRDefault="00231429" w:rsidP="00866ABF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20</w:t>
      </w:r>
      <w:r w:rsidRPr="0037611B">
        <w:rPr>
          <w:rFonts w:ascii="Calibri" w:hAnsi="Calibri" w:cs="Calibri"/>
          <w:b/>
          <w:color w:val="002060"/>
          <w:sz w:val="26"/>
          <w:szCs w:val="26"/>
          <w:vertAlign w:val="superscript"/>
          <w:lang w:val="en-GB"/>
        </w:rPr>
        <w:t>th</w:t>
      </w: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anniversary of the 2</w:t>
      </w:r>
      <w:r w:rsidRPr="0037611B">
        <w:rPr>
          <w:rFonts w:ascii="Calibri" w:hAnsi="Calibri" w:cs="Calibri"/>
          <w:b/>
          <w:color w:val="002060"/>
          <w:sz w:val="26"/>
          <w:szCs w:val="26"/>
          <w:vertAlign w:val="superscript"/>
          <w:lang w:val="en-GB"/>
        </w:rPr>
        <w:t>nd</w:t>
      </w: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World Congress for Life in </w:t>
      </w:r>
      <w:smartTag w:uri="urn:schemas-microsoft-com:office:smarttags" w:element="place">
        <w:smartTag w:uri="urn:schemas-microsoft-com:office:smarttags" w:element="City">
          <w:r w:rsidRPr="0037611B">
            <w:rPr>
              <w:rFonts w:ascii="Calibri" w:hAnsi="Calibri" w:cs="Calibri"/>
              <w:b/>
              <w:color w:val="002060"/>
              <w:sz w:val="26"/>
              <w:szCs w:val="26"/>
              <w:lang w:val="en-GB"/>
            </w:rPr>
            <w:t>Bratislava</w:t>
          </w:r>
        </w:smartTag>
      </w:smartTag>
    </w:p>
    <w:p w:rsidR="00231429" w:rsidRPr="0037611B" w:rsidRDefault="00231429" w:rsidP="00866ABF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15</w:t>
      </w:r>
      <w:r w:rsidRPr="0037611B">
        <w:rPr>
          <w:rFonts w:ascii="Calibri" w:hAnsi="Calibri" w:cs="Calibri"/>
          <w:b/>
          <w:color w:val="002060"/>
          <w:sz w:val="26"/>
          <w:szCs w:val="26"/>
          <w:vertAlign w:val="superscript"/>
          <w:lang w:val="en-GB"/>
        </w:rPr>
        <w:t>th</w:t>
      </w: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anniversary of the Round table on Demographic Situation in </w:t>
      </w:r>
      <w:smartTag w:uri="urn:schemas-microsoft-com:office:smarttags" w:element="place">
        <w:smartTag w:uri="urn:schemas-microsoft-com:office:smarttags" w:element="country-region">
          <w:r w:rsidRPr="0037611B">
            <w:rPr>
              <w:rFonts w:ascii="Calibri" w:hAnsi="Calibri" w:cs="Calibri"/>
              <w:b/>
              <w:color w:val="002060"/>
              <w:sz w:val="26"/>
              <w:szCs w:val="26"/>
              <w:lang w:val="en-GB"/>
            </w:rPr>
            <w:t>Slovakia</w:t>
          </w:r>
        </w:smartTag>
      </w:smartTag>
    </w:p>
    <w:p w:rsidR="00231429" w:rsidRPr="0037611B" w:rsidRDefault="00231429" w:rsidP="008627B0">
      <w:pPr>
        <w:jc w:val="center"/>
        <w:rPr>
          <w:rFonts w:ascii="Calibri" w:hAnsi="Calibri" w:cs="Calibri"/>
          <w:b/>
          <w:color w:val="002060"/>
          <w:sz w:val="12"/>
          <w:szCs w:val="12"/>
          <w:lang w:val="en-GB"/>
        </w:rPr>
      </w:pPr>
    </w:p>
    <w:p w:rsidR="00231429" w:rsidRPr="0037611B" w:rsidRDefault="00231429" w:rsidP="00866ABF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under the kind auspices of </w:t>
      </w:r>
    </w:p>
    <w:p w:rsidR="00231429" w:rsidRPr="0037611B" w:rsidRDefault="00231429" w:rsidP="00866ABF">
      <w:pPr>
        <w:jc w:val="center"/>
        <w:rPr>
          <w:rFonts w:ascii="Calibri" w:hAnsi="Calibri" w:cs="Calibri"/>
          <w:b/>
          <w:color w:val="002060"/>
          <w:sz w:val="6"/>
          <w:szCs w:val="6"/>
          <w:lang w:val="en-GB"/>
        </w:rPr>
      </w:pPr>
    </w:p>
    <w:p w:rsidR="00231429" w:rsidRPr="002A6EA9" w:rsidRDefault="00231429" w:rsidP="0037611B">
      <w:pPr>
        <w:jc w:val="center"/>
        <w:rPr>
          <w:rFonts w:ascii="Calibri" w:hAnsi="Calibri" w:cs="Calibri"/>
          <w:b/>
          <w:color w:val="002060"/>
          <w:sz w:val="26"/>
          <w:szCs w:val="26"/>
          <w:lang w:val="it-IT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H. E. Mons. </w:t>
      </w:r>
      <w:r w:rsidRPr="002A6EA9">
        <w:rPr>
          <w:rFonts w:ascii="Calibri" w:hAnsi="Calibri" w:cs="Calibri"/>
          <w:b/>
          <w:color w:val="002060"/>
          <w:sz w:val="26"/>
          <w:szCs w:val="26"/>
          <w:lang w:val="it-IT"/>
        </w:rPr>
        <w:t>Vincenzo Paglia, president, PCF (Rome – Vatican)</w:t>
      </w: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H. E. Mons. ICDr. Stanislav Zvolenský, chairman of CBS</w:t>
      </w: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H. E. Anna Záborská, MD, MEP</w:t>
      </w: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H. E. Miroslav Mikolášik, MD, MEP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color w:val="002060"/>
          <w:sz w:val="12"/>
          <w:szCs w:val="12"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in collaboration with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color w:val="002060"/>
          <w:sz w:val="6"/>
          <w:szCs w:val="6"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smartTag w:uri="urn:schemas-microsoft-com:office:smarttags" w:element="PlaceType">
        <w:r w:rsidRPr="0037611B">
          <w:rPr>
            <w:rFonts w:ascii="Calibri" w:hAnsi="Calibri" w:cs="Calibri"/>
            <w:b/>
            <w:color w:val="002060"/>
            <w:sz w:val="26"/>
            <w:szCs w:val="26"/>
            <w:lang w:val="en-GB"/>
          </w:rPr>
          <w:t>Institute</w:t>
        </w:r>
      </w:smartTag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of </w:t>
      </w:r>
      <w:smartTag w:uri="urn:schemas-microsoft-com:office:smarttags" w:element="PlaceName">
        <w:r w:rsidRPr="0037611B">
          <w:rPr>
            <w:rFonts w:ascii="Calibri" w:hAnsi="Calibri" w:cs="Calibri"/>
            <w:b/>
            <w:color w:val="002060"/>
            <w:sz w:val="26"/>
            <w:szCs w:val="26"/>
            <w:lang w:val="en-GB"/>
          </w:rPr>
          <w:t>Health Care</w:t>
        </w:r>
      </w:smartTag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Ethics FNaPHS SMU in </w:t>
      </w:r>
      <w:smartTag w:uri="urn:schemas-microsoft-com:office:smarttags" w:element="place">
        <w:smartTag w:uri="urn:schemas-microsoft-com:office:smarttags" w:element="City">
          <w:r w:rsidRPr="0037611B">
            <w:rPr>
              <w:rFonts w:ascii="Calibri" w:hAnsi="Calibri" w:cs="Calibri"/>
              <w:b/>
              <w:color w:val="002060"/>
              <w:sz w:val="26"/>
              <w:szCs w:val="26"/>
              <w:lang w:val="en-GB"/>
            </w:rPr>
            <w:t>Bratislava</w:t>
          </w:r>
        </w:smartTag>
      </w:smartTag>
    </w:p>
    <w:p w:rsidR="00231429" w:rsidRPr="0037611B" w:rsidRDefault="00231429" w:rsidP="00C36535">
      <w:pPr>
        <w:jc w:val="center"/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>At the Occasion of the 20</w:t>
      </w:r>
      <w:r w:rsidRPr="0037611B">
        <w:rPr>
          <w:rFonts w:ascii="Calibri" w:hAnsi="Calibri" w:cs="Calibri"/>
          <w:b/>
          <w:color w:val="002060"/>
          <w:sz w:val="26"/>
          <w:szCs w:val="26"/>
          <w:vertAlign w:val="superscript"/>
          <w:lang w:val="en-GB"/>
        </w:rPr>
        <w:t>th</w:t>
      </w:r>
      <w:r w:rsidRPr="0037611B">
        <w:rPr>
          <w:rFonts w:ascii="Calibri" w:hAnsi="Calibri" w:cs="Calibri"/>
          <w:b/>
          <w:color w:val="002060"/>
          <w:sz w:val="26"/>
          <w:szCs w:val="26"/>
          <w:lang w:val="en-GB"/>
        </w:rPr>
        <w:t xml:space="preserve"> Anniversary of Foundation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lang w:val="en-GB"/>
        </w:rPr>
      </w:pPr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lang w:val="en-GB"/>
        </w:rPr>
      </w:pPr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bCs/>
          <w:color w:val="C00000"/>
          <w:sz w:val="40"/>
          <w:szCs w:val="40"/>
          <w:lang w:val="en-GB"/>
        </w:rPr>
      </w:pPr>
      <w:r w:rsidRPr="0037611B">
        <w:rPr>
          <w:rFonts w:ascii="Calibri" w:hAnsi="Calibri" w:cs="Calibri"/>
          <w:b/>
          <w:bCs/>
          <w:color w:val="C00000"/>
          <w:sz w:val="40"/>
          <w:szCs w:val="40"/>
          <w:lang w:val="en-GB"/>
        </w:rPr>
        <w:t>October 27</w:t>
      </w:r>
      <w:r w:rsidRPr="0037611B">
        <w:rPr>
          <w:rFonts w:ascii="Calibri" w:hAnsi="Calibri" w:cs="Calibri"/>
          <w:b/>
          <w:bCs/>
          <w:color w:val="C00000"/>
          <w:sz w:val="40"/>
          <w:szCs w:val="40"/>
          <w:vertAlign w:val="superscript"/>
          <w:lang w:val="en-GB"/>
        </w:rPr>
        <w:t>th</w:t>
      </w:r>
      <w:r w:rsidRPr="0037611B">
        <w:rPr>
          <w:rFonts w:ascii="Calibri" w:hAnsi="Calibri" w:cs="Calibri"/>
          <w:b/>
          <w:bCs/>
          <w:color w:val="C00000"/>
          <w:sz w:val="40"/>
          <w:szCs w:val="40"/>
          <w:lang w:val="en-GB"/>
        </w:rPr>
        <w:t>, 2012 (Saturday)</w:t>
      </w:r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sz w:val="12"/>
          <w:szCs w:val="12"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</w:pPr>
      <w:smartTag w:uri="urn:schemas-microsoft-com:office:smarttags" w:element="City">
        <w:r w:rsidRPr="0037611B">
          <w:rPr>
            <w:rFonts w:ascii="Calibri" w:hAnsi="Calibri" w:cs="Calibri"/>
            <w:b/>
            <w:bCs/>
            <w:color w:val="002060"/>
            <w:sz w:val="40"/>
            <w:szCs w:val="40"/>
            <w:lang w:val="en-GB"/>
          </w:rPr>
          <w:t>Bratislava</w:t>
        </w:r>
      </w:smartTag>
      <w:r w:rsidRPr="0037611B">
        <w:rPr>
          <w:rFonts w:ascii="Calibri" w:hAnsi="Calibri" w:cs="Calibri"/>
          <w:b/>
          <w:bCs/>
          <w:color w:val="002060"/>
          <w:sz w:val="40"/>
          <w:szCs w:val="4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37611B">
            <w:rPr>
              <w:rFonts w:ascii="Calibri" w:hAnsi="Calibri" w:cs="Calibri"/>
              <w:b/>
              <w:bCs/>
              <w:color w:val="002060"/>
              <w:sz w:val="40"/>
              <w:szCs w:val="40"/>
              <w:lang w:val="en-GB"/>
            </w:rPr>
            <w:t>Slovak</w:t>
          </w:r>
        </w:smartTag>
        <w:r w:rsidRPr="0037611B">
          <w:rPr>
            <w:rFonts w:ascii="Calibri" w:hAnsi="Calibri" w:cs="Calibri"/>
            <w:b/>
            <w:bCs/>
            <w:color w:val="002060"/>
            <w:sz w:val="40"/>
            <w:szCs w:val="40"/>
            <w:lang w:val="en-GB"/>
          </w:rPr>
          <w:t xml:space="preserve"> </w:t>
        </w:r>
        <w:smartTag w:uri="urn:schemas-microsoft-com:office:smarttags" w:element="PlaceType">
          <w:r w:rsidRPr="0037611B">
            <w:rPr>
              <w:rFonts w:ascii="Calibri" w:hAnsi="Calibri" w:cs="Calibri"/>
              <w:b/>
              <w:bCs/>
              <w:color w:val="002060"/>
              <w:sz w:val="40"/>
              <w:szCs w:val="40"/>
              <w:lang w:val="en-GB"/>
            </w:rPr>
            <w:t>Republic</w:t>
          </w:r>
        </w:smartTag>
      </w:smartTag>
    </w:p>
    <w:p w:rsidR="00231429" w:rsidRPr="0037611B" w:rsidRDefault="00231429" w:rsidP="008627B0">
      <w:pPr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231429" w:rsidRPr="0037611B" w:rsidRDefault="00231429" w:rsidP="00C36535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lang w:val="en-GB"/>
        </w:rPr>
      </w:pPr>
      <w:r w:rsidRPr="0037611B">
        <w:rPr>
          <w:rFonts w:ascii="Calibri" w:hAnsi="Calibri" w:cs="Calibri"/>
          <w:b/>
          <w:bCs/>
          <w:color w:val="C00000"/>
          <w:sz w:val="32"/>
          <w:szCs w:val="32"/>
          <w:lang w:val="en-GB"/>
        </w:rPr>
        <w:t>Preliminary Program</w:t>
      </w:r>
    </w:p>
    <w:p w:rsidR="00231429" w:rsidRPr="0037611B" w:rsidRDefault="00231429" w:rsidP="002146FB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C36535">
      <w:pPr>
        <w:rPr>
          <w:rFonts w:ascii="Calibri" w:hAnsi="Calibri" w:cs="Calibri"/>
          <w:b/>
          <w:color w:val="002060"/>
          <w:lang w:val="en-GB"/>
        </w:rPr>
      </w:pPr>
      <w:r w:rsidRPr="0037611B"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  <w:t>08:00-08:45</w:t>
      </w:r>
      <w:r w:rsidRPr="0037611B">
        <w:rPr>
          <w:rFonts w:ascii="Calibri" w:hAnsi="Calibri" w:cs="Calibri"/>
          <w:b/>
          <w:color w:val="002060"/>
          <w:lang w:val="en-GB"/>
        </w:rPr>
        <w:tab/>
        <w:t xml:space="preserve">Registration </w:t>
      </w:r>
    </w:p>
    <w:p w:rsidR="00231429" w:rsidRPr="004C5466" w:rsidRDefault="00231429" w:rsidP="002146FB">
      <w:pPr>
        <w:rPr>
          <w:rFonts w:ascii="Calibri" w:hAnsi="Calibri" w:cs="Calibri"/>
          <w:b/>
          <w:sz w:val="8"/>
          <w:szCs w:val="8"/>
          <w:lang w:val="en-GB"/>
        </w:rPr>
      </w:pPr>
    </w:p>
    <w:p w:rsidR="00231429" w:rsidRPr="004C5466" w:rsidRDefault="00231429" w:rsidP="00C36535">
      <w:pPr>
        <w:rPr>
          <w:rFonts w:ascii="Calibri" w:hAnsi="Calibri" w:cs="Calibri"/>
          <w:b/>
          <w:bCs/>
          <w:color w:val="002060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09:00-09:25</w:t>
      </w:r>
      <w:r w:rsidRPr="004C5466">
        <w:rPr>
          <w:rFonts w:ascii="Calibri" w:hAnsi="Calibri" w:cs="Calibri"/>
          <w:b/>
          <w:bCs/>
          <w:color w:val="002060"/>
          <w:lang w:val="en-GB"/>
        </w:rPr>
        <w:tab/>
        <w:t xml:space="preserve">Opening Ceremony </w:t>
      </w:r>
    </w:p>
    <w:p w:rsidR="00231429" w:rsidRPr="002A6EA9" w:rsidRDefault="00231429" w:rsidP="00C36535">
      <w:pPr>
        <w:rPr>
          <w:rFonts w:ascii="Calibri" w:hAnsi="Calibri" w:cs="Calibri"/>
          <w:b/>
          <w:bCs/>
          <w:sz w:val="6"/>
          <w:szCs w:val="6"/>
          <w:lang w:val="en-GB"/>
        </w:rPr>
      </w:pPr>
      <w:r w:rsidRPr="002A6EA9">
        <w:rPr>
          <w:rFonts w:ascii="Calibri" w:hAnsi="Calibri" w:cs="Calibri"/>
          <w:b/>
          <w:bCs/>
          <w:sz w:val="6"/>
          <w:szCs w:val="6"/>
          <w:lang w:val="en-GB"/>
        </w:rPr>
        <w:tab/>
      </w:r>
      <w:r w:rsidRPr="002A6EA9">
        <w:rPr>
          <w:rFonts w:ascii="Calibri" w:hAnsi="Calibri" w:cs="Calibri"/>
          <w:b/>
          <w:bCs/>
          <w:sz w:val="6"/>
          <w:szCs w:val="6"/>
          <w:lang w:val="en-GB"/>
        </w:rPr>
        <w:tab/>
      </w:r>
    </w:p>
    <w:p w:rsidR="00231429" w:rsidRDefault="00231429" w:rsidP="002A6EA9">
      <w:pPr>
        <w:ind w:left="708" w:firstLine="708"/>
        <w:rPr>
          <w:rFonts w:ascii="Calibri" w:hAnsi="Calibri" w:cs="Calibri"/>
          <w:b/>
          <w:bCs/>
          <w:lang w:val="en-GB"/>
        </w:rPr>
      </w:pPr>
      <w:r w:rsidRPr="0037611B">
        <w:rPr>
          <w:rFonts w:ascii="Calibri" w:hAnsi="Calibri" w:cs="Calibri"/>
          <w:lang w:val="en-GB"/>
        </w:rPr>
        <w:t>Honorary Presidium</w:t>
      </w:r>
      <w:r w:rsidRPr="0037611B">
        <w:rPr>
          <w:rFonts w:ascii="Calibri" w:hAnsi="Calibri" w:cs="Calibri"/>
          <w:b/>
          <w:bCs/>
          <w:lang w:val="en-GB"/>
        </w:rPr>
        <w:t xml:space="preserve">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sz w:val="6"/>
          <w:szCs w:val="6"/>
        </w:rPr>
      </w:pP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>H. E. Mons. M. Giordana, papal nuncio in the Slovak Republic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H. E. Mons. V. Paglia, president, Pontifical Council for the Family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smartTag w:uri="urn:schemas-microsoft-com:office:smarttags" w:element="place">
        <w:smartTag w:uri="urn:schemas-microsoft-com:office:smarttags" w:element="City">
          <w:r w:rsidRPr="002A6EA9">
            <w:rPr>
              <w:rFonts w:ascii="Calibri" w:hAnsi="Calibri" w:cs="Calibri"/>
              <w:i/>
              <w:lang w:val="en-GB"/>
            </w:rPr>
            <w:t>Mons</w:t>
          </w:r>
        </w:smartTag>
      </w:smartTag>
      <w:r w:rsidRPr="002A6EA9">
        <w:rPr>
          <w:rFonts w:ascii="Calibri" w:hAnsi="Calibri" w:cs="Calibri"/>
          <w:i/>
          <w:lang w:val="en-GB"/>
        </w:rPr>
        <w:t xml:space="preserve">. J.-M. Musivi Mupendawatu, secretary, Pontifical Council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  for the Pastoral Care for Health Care Workers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 Dr. M. Živkovič, Family Centre </w:t>
      </w:r>
      <w:smartTag w:uri="urn:schemas-microsoft-com:office:smarttags" w:element="place">
        <w:smartTag w:uri="urn:schemas-microsoft-com:office:smarttags" w:element="City">
          <w:r w:rsidRPr="002A6EA9">
            <w:rPr>
              <w:rFonts w:ascii="Calibri" w:hAnsi="Calibri" w:cs="Calibri"/>
              <w:i/>
              <w:lang w:val="en-GB"/>
            </w:rPr>
            <w:t>Zagreb</w:t>
          </w:r>
        </w:smartTag>
      </w:smartTag>
      <w:r w:rsidRPr="002A6EA9">
        <w:rPr>
          <w:rFonts w:ascii="Calibri" w:hAnsi="Calibri" w:cs="Calibri"/>
          <w:i/>
          <w:lang w:val="en-GB"/>
        </w:rPr>
        <w:t xml:space="preserve">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>H. E. Mons. ThDr. Š. Sečka, chairperson, Sub</w:t>
      </w:r>
      <w:r>
        <w:rPr>
          <w:rFonts w:ascii="Calibri" w:hAnsi="Calibri" w:cs="Calibri"/>
          <w:i/>
          <w:lang w:val="en-GB"/>
        </w:rPr>
        <w:t>-</w:t>
      </w:r>
      <w:r w:rsidRPr="002A6EA9">
        <w:rPr>
          <w:rFonts w:ascii="Calibri" w:hAnsi="Calibri" w:cs="Calibri"/>
          <w:i/>
          <w:lang w:val="en-GB"/>
        </w:rPr>
        <w:t>commission for bioethics TC CBS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H. E. Mons. F. Rábek, chairperson, Council for the science, education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  and culture CBS 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>H. E. MUDr. A. Záborská, MEP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>H. E. MUDr. M. Mikolášik, MEP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RNDr. Ing. M. Dobešová, president, Fórum života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P. Prof. MUDr. ThDr. J. Ďačok SJ, </w:t>
      </w:r>
      <w:smartTag w:uri="urn:schemas-microsoft-com:office:smarttags" w:element="place">
        <w:smartTag w:uri="urn:schemas-microsoft-com:office:smarttags" w:element="PlaceName">
          <w:r w:rsidRPr="002A6EA9">
            <w:rPr>
              <w:rFonts w:ascii="Calibri" w:hAnsi="Calibri" w:cs="Calibri"/>
              <w:i/>
              <w:lang w:val="en-GB"/>
            </w:rPr>
            <w:t>Gregorian</w:t>
          </w:r>
        </w:smartTag>
        <w:r w:rsidRPr="002A6EA9">
          <w:rPr>
            <w:rFonts w:ascii="Calibri" w:hAnsi="Calibri" w:cs="Calibri"/>
            <w:i/>
            <w:lang w:val="en-GB"/>
          </w:rPr>
          <w:t xml:space="preserve"> </w:t>
        </w:r>
        <w:smartTag w:uri="urn:schemas-microsoft-com:office:smarttags" w:element="PlaceType">
          <w:r w:rsidRPr="002A6EA9">
            <w:rPr>
              <w:rFonts w:ascii="Calibri" w:hAnsi="Calibri" w:cs="Calibri"/>
              <w:i/>
              <w:lang w:val="en-GB"/>
            </w:rPr>
            <w:t>University</w:t>
          </w:r>
        </w:smartTag>
      </w:smartTag>
      <w:r w:rsidRPr="002A6EA9">
        <w:rPr>
          <w:rFonts w:ascii="Calibri" w:hAnsi="Calibri" w:cs="Calibri"/>
          <w:i/>
          <w:lang w:val="en-GB"/>
        </w:rPr>
        <w:t xml:space="preserve">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i/>
          <w:lang w:val="en-GB"/>
        </w:rPr>
        <w:t xml:space="preserve">Prof. M. Čič, Office of the president of the Slovak Republic </w:t>
      </w: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sz w:val="6"/>
          <w:szCs w:val="6"/>
          <w:lang w:val="en-GB"/>
        </w:rPr>
      </w:pPr>
    </w:p>
    <w:p w:rsidR="00231429" w:rsidRPr="002A6EA9" w:rsidRDefault="00231429" w:rsidP="002A6EA9">
      <w:pPr>
        <w:ind w:left="708" w:firstLine="708"/>
        <w:jc w:val="both"/>
        <w:rPr>
          <w:rFonts w:ascii="Calibri" w:hAnsi="Calibri" w:cs="Calibri"/>
          <w:i/>
          <w:lang w:val="en-GB"/>
        </w:rPr>
      </w:pPr>
      <w:r w:rsidRPr="002A6EA9">
        <w:rPr>
          <w:rFonts w:ascii="Calibri" w:hAnsi="Calibri" w:cs="Calibri"/>
          <w:lang w:val="en-GB"/>
        </w:rPr>
        <w:t xml:space="preserve">Moderator: </w:t>
      </w:r>
      <w:r w:rsidRPr="002A6EA9">
        <w:rPr>
          <w:rFonts w:ascii="Calibri" w:hAnsi="Calibri" w:cs="Calibri"/>
          <w:i/>
          <w:lang w:val="en-GB"/>
        </w:rPr>
        <w:t>Prof. MUDr. J. Glasa, IHCE SMU and IMEB n. f.</w:t>
      </w:r>
    </w:p>
    <w:p w:rsidR="00231429" w:rsidRPr="002A6EA9" w:rsidRDefault="00231429" w:rsidP="003A2F81">
      <w:pPr>
        <w:rPr>
          <w:rFonts w:ascii="Calibri" w:hAnsi="Calibri" w:cs="Calibri"/>
          <w:sz w:val="8"/>
          <w:szCs w:val="8"/>
        </w:rPr>
      </w:pPr>
      <w:r w:rsidRPr="002A6EA9">
        <w:rPr>
          <w:rFonts w:ascii="Calibri" w:hAnsi="Calibri" w:cs="Calibri"/>
          <w:sz w:val="12"/>
          <w:szCs w:val="12"/>
        </w:rPr>
        <w:tab/>
      </w:r>
      <w:r w:rsidRPr="002A6EA9">
        <w:rPr>
          <w:rFonts w:ascii="Calibri" w:hAnsi="Calibri" w:cs="Calibri"/>
          <w:sz w:val="12"/>
          <w:szCs w:val="12"/>
        </w:rPr>
        <w:tab/>
      </w:r>
    </w:p>
    <w:p w:rsidR="00231429" w:rsidRPr="0037611B" w:rsidRDefault="00231429" w:rsidP="00C36535">
      <w:pPr>
        <w:rPr>
          <w:rFonts w:ascii="Calibri" w:hAnsi="Calibri" w:cs="Calibri"/>
          <w:b/>
          <w:bCs/>
          <w:color w:val="002060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09:</w:t>
      </w:r>
      <w:r>
        <w:rPr>
          <w:rFonts w:ascii="Calibri" w:hAnsi="Calibri" w:cs="Calibri"/>
          <w:b/>
          <w:bCs/>
          <w:color w:val="002060"/>
          <w:lang w:val="en-GB"/>
        </w:rPr>
        <w:t>25</w:t>
      </w:r>
      <w:r w:rsidRPr="004C5466">
        <w:rPr>
          <w:rFonts w:ascii="Calibri" w:hAnsi="Calibri" w:cs="Calibri"/>
          <w:b/>
          <w:bCs/>
          <w:color w:val="002060"/>
          <w:lang w:val="en-GB"/>
        </w:rPr>
        <w:t>-11:00</w:t>
      </w:r>
      <w:r w:rsidRPr="0037611B">
        <w:rPr>
          <w:rFonts w:ascii="Calibri" w:hAnsi="Calibri" w:cs="Calibri"/>
          <w:b/>
          <w:bCs/>
          <w:color w:val="002060"/>
          <w:lang w:val="en-GB"/>
        </w:rPr>
        <w:tab/>
      </w:r>
      <w:r w:rsidRPr="0037611B"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  <w:t xml:space="preserve">Culture of Life in International Contexts and in </w:t>
      </w:r>
      <w:smartTag w:uri="urn:schemas-microsoft-com:office:smarttags" w:element="country-region">
        <w:smartTag w:uri="urn:schemas-microsoft-com:office:smarttags" w:element="place">
          <w:r w:rsidRPr="0037611B">
            <w:rPr>
              <w:rFonts w:ascii="Calibri" w:hAnsi="Calibri" w:cs="Calibri"/>
              <w:b/>
              <w:bCs/>
              <w:color w:val="002060"/>
              <w:sz w:val="26"/>
              <w:szCs w:val="26"/>
              <w:lang w:val="en-GB"/>
            </w:rPr>
            <w:t>Slovakia</w:t>
          </w:r>
        </w:smartTag>
      </w:smartTag>
      <w:r w:rsidRPr="0037611B"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  <w:t xml:space="preserve"> 1990-2012</w:t>
      </w:r>
    </w:p>
    <w:p w:rsidR="00231429" w:rsidRPr="00E838C6" w:rsidRDefault="00231429" w:rsidP="0063463D">
      <w:pPr>
        <w:rPr>
          <w:rFonts w:ascii="Calibri" w:hAnsi="Calibri" w:cs="Calibri"/>
          <w:sz w:val="6"/>
          <w:szCs w:val="6"/>
          <w:lang w:val="en-GB"/>
        </w:rPr>
      </w:pPr>
    </w:p>
    <w:p w:rsidR="00231429" w:rsidRDefault="00231429" w:rsidP="00E838C6">
      <w:pPr>
        <w:rPr>
          <w:rFonts w:ascii="Calibri" w:hAnsi="Calibri" w:cs="Calibri"/>
          <w:i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 xml:space="preserve">Working </w:t>
      </w:r>
      <w:r w:rsidRPr="0037611B">
        <w:rPr>
          <w:rFonts w:ascii="Calibri" w:hAnsi="Calibri" w:cs="Calibri"/>
          <w:lang w:val="en-GB"/>
        </w:rPr>
        <w:t>Presidium</w:t>
      </w:r>
      <w:r>
        <w:rPr>
          <w:rFonts w:ascii="Calibri" w:hAnsi="Calibri" w:cs="Calibri"/>
          <w:lang w:val="en-GB"/>
        </w:rPr>
        <w:t xml:space="preserve">: </w:t>
      </w:r>
      <w:r w:rsidRPr="00171EC1">
        <w:rPr>
          <w:rFonts w:ascii="Calibri" w:hAnsi="Calibri" w:cs="Calibri"/>
          <w:i/>
        </w:rPr>
        <w:t>J. E. Mons. V. Paglia, Mons. J</w:t>
      </w:r>
      <w:r>
        <w:rPr>
          <w:rFonts w:ascii="Calibri" w:hAnsi="Calibri" w:cs="Calibri"/>
          <w:i/>
        </w:rPr>
        <w:t>.</w:t>
      </w:r>
      <w:r w:rsidRPr="00171EC1">
        <w:rPr>
          <w:rFonts w:ascii="Calibri" w:hAnsi="Calibri" w:cs="Calibri"/>
          <w:i/>
        </w:rPr>
        <w:t>-M</w:t>
      </w:r>
      <w:r>
        <w:rPr>
          <w:rFonts w:ascii="Calibri" w:hAnsi="Calibri" w:cs="Calibri"/>
          <w:i/>
        </w:rPr>
        <w:t>.</w:t>
      </w:r>
      <w:r w:rsidRPr="00171EC1">
        <w:rPr>
          <w:rFonts w:ascii="Calibri" w:hAnsi="Calibri" w:cs="Calibri"/>
          <w:i/>
        </w:rPr>
        <w:t xml:space="preserve"> Musivi Mupendawat</w:t>
      </w:r>
      <w:r>
        <w:rPr>
          <w:rFonts w:ascii="Calibri" w:hAnsi="Calibri" w:cs="Calibri"/>
          <w:i/>
        </w:rPr>
        <w:t>u</w:t>
      </w:r>
    </w:p>
    <w:p w:rsidR="00231429" w:rsidRPr="002E5F4F" w:rsidRDefault="00231429" w:rsidP="00E838C6">
      <w:pPr>
        <w:ind w:left="708" w:firstLine="708"/>
        <w:jc w:val="both"/>
        <w:rPr>
          <w:rFonts w:ascii="Calibri" w:hAnsi="Calibri" w:cs="Calibri"/>
          <w:sz w:val="6"/>
          <w:szCs w:val="6"/>
        </w:rPr>
      </w:pPr>
    </w:p>
    <w:p w:rsidR="00231429" w:rsidRDefault="00231429" w:rsidP="00E838C6">
      <w:pPr>
        <w:ind w:left="708" w:firstLine="708"/>
        <w:jc w:val="both"/>
        <w:rPr>
          <w:rFonts w:ascii="Calibri" w:hAnsi="Calibri" w:cs="Calibri"/>
          <w:i/>
        </w:rPr>
      </w:pPr>
      <w:r w:rsidRPr="0009692F">
        <w:rPr>
          <w:rFonts w:ascii="Calibri" w:hAnsi="Calibri" w:cs="Calibri"/>
        </w:rPr>
        <w:t>Moder</w:t>
      </w:r>
      <w:r>
        <w:rPr>
          <w:rFonts w:ascii="Calibri" w:hAnsi="Calibri" w:cs="Calibri"/>
        </w:rPr>
        <w:t xml:space="preserve">ator: </w:t>
      </w:r>
      <w:r w:rsidRPr="00B1008C">
        <w:rPr>
          <w:rFonts w:ascii="Calibri" w:hAnsi="Calibri" w:cs="Calibri"/>
          <w:i/>
        </w:rPr>
        <w:t xml:space="preserve">P. Prof. </w:t>
      </w:r>
      <w:r>
        <w:rPr>
          <w:rFonts w:ascii="Calibri" w:hAnsi="Calibri" w:cs="Calibri"/>
          <w:i/>
        </w:rPr>
        <w:t xml:space="preserve">MUDr. ThDr. </w:t>
      </w:r>
      <w:r w:rsidRPr="00B1008C">
        <w:rPr>
          <w:rFonts w:ascii="Calibri" w:hAnsi="Calibri" w:cs="Calibri"/>
          <w:i/>
        </w:rPr>
        <w:t>J. Ďačok SJ</w:t>
      </w:r>
    </w:p>
    <w:p w:rsidR="00231429" w:rsidRPr="00E838C6" w:rsidRDefault="00231429" w:rsidP="0063463D">
      <w:pPr>
        <w:rPr>
          <w:rFonts w:ascii="Calibri" w:hAnsi="Calibri" w:cs="Calibri"/>
          <w:sz w:val="12"/>
          <w:szCs w:val="12"/>
        </w:rPr>
      </w:pPr>
    </w:p>
    <w:p w:rsidR="00231429" w:rsidRPr="0037611B" w:rsidRDefault="00231429" w:rsidP="00E838C6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09:25-09:50</w:t>
      </w:r>
      <w:r w:rsidRPr="0037611B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>Family, Culture of Life and the New Evangelisation</w:t>
      </w:r>
      <w:r w:rsidRPr="0037611B">
        <w:rPr>
          <w:rFonts w:ascii="Calibri" w:hAnsi="Calibri" w:cs="Calibri"/>
          <w:lang w:val="en-GB"/>
        </w:rPr>
        <w:t xml:space="preserve"> </w:t>
      </w:r>
    </w:p>
    <w:p w:rsidR="00231429" w:rsidRPr="0037611B" w:rsidRDefault="00231429" w:rsidP="00C36535">
      <w:pPr>
        <w:ind w:left="708" w:firstLine="708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</w:rPr>
        <w:t>J. E. Mons. Vincenzo Paglia, President</w:t>
      </w:r>
      <w:r>
        <w:rPr>
          <w:rFonts w:ascii="Calibri" w:hAnsi="Calibri" w:cs="Calibri"/>
          <w:i/>
        </w:rPr>
        <w:t xml:space="preserve">, </w:t>
      </w:r>
      <w:r w:rsidRPr="0037611B">
        <w:rPr>
          <w:rFonts w:ascii="Calibri" w:hAnsi="Calibri" w:cs="Calibri"/>
          <w:i/>
          <w:iCs/>
          <w:lang w:val="en-GB"/>
        </w:rPr>
        <w:t xml:space="preserve">Pontifical Council </w:t>
      </w:r>
    </w:p>
    <w:p w:rsidR="00231429" w:rsidRPr="0037611B" w:rsidRDefault="00231429" w:rsidP="00C36535">
      <w:pPr>
        <w:ind w:left="708" w:firstLine="708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lang w:val="en-GB"/>
        </w:rPr>
        <w:t>for the Family (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lang w:val="en-GB"/>
            </w:rPr>
            <w:t>Rome</w:t>
          </w:r>
        </w:smartTag>
      </w:smartTag>
      <w:r w:rsidRPr="0037611B">
        <w:rPr>
          <w:rFonts w:ascii="Calibri" w:hAnsi="Calibri" w:cs="Calibri"/>
          <w:i/>
          <w:iCs/>
          <w:lang w:val="en-GB"/>
        </w:rPr>
        <w:t xml:space="preserve"> - VA) </w:t>
      </w:r>
    </w:p>
    <w:p w:rsidR="00231429" w:rsidRDefault="00231429" w:rsidP="0009657A">
      <w:pPr>
        <w:pStyle w:val="NormalWeb"/>
        <w:spacing w:before="0" w:beforeAutospacing="0" w:after="0" w:afterAutospacing="0"/>
        <w:ind w:left="1410" w:hanging="1410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09:50-10:10</w:t>
      </w:r>
      <w:r w:rsidRPr="0037611B">
        <w:rPr>
          <w:rFonts w:ascii="Calibri" w:hAnsi="Calibri" w:cs="Calibri"/>
          <w:lang w:val="en-GB"/>
        </w:rPr>
        <w:t xml:space="preserve"> </w:t>
      </w:r>
      <w:r w:rsidRPr="0037611B">
        <w:rPr>
          <w:rFonts w:ascii="Calibri" w:hAnsi="Calibri" w:cs="Calibri"/>
          <w:lang w:val="en-GB"/>
        </w:rPr>
        <w:tab/>
      </w:r>
      <w:r w:rsidRPr="0009657A">
        <w:rPr>
          <w:rFonts w:ascii="Calibri" w:hAnsi="Calibri" w:cs="Calibri"/>
          <w:lang w:val="en-GB"/>
        </w:rPr>
        <w:t xml:space="preserve">Pontifical Council for </w:t>
      </w:r>
      <w:r>
        <w:rPr>
          <w:rFonts w:ascii="Calibri" w:hAnsi="Calibri" w:cs="Calibri"/>
          <w:lang w:val="en-GB"/>
        </w:rPr>
        <w:t xml:space="preserve">the </w:t>
      </w:r>
      <w:r w:rsidRPr="0009657A">
        <w:rPr>
          <w:rFonts w:ascii="Calibri" w:hAnsi="Calibri" w:cs="Calibri"/>
          <w:lang w:val="en-GB"/>
        </w:rPr>
        <w:t xml:space="preserve">Pastoral Care for Health Care Workers </w:t>
      </w:r>
    </w:p>
    <w:p w:rsidR="00231429" w:rsidRPr="0009657A" w:rsidRDefault="00231429" w:rsidP="0009657A">
      <w:pPr>
        <w:pStyle w:val="NormalWeb"/>
        <w:spacing w:before="0" w:beforeAutospacing="0" w:after="0" w:afterAutospacing="0"/>
        <w:ind w:left="1410"/>
        <w:rPr>
          <w:rFonts w:ascii="Calibri" w:hAnsi="Calibri" w:cs="Calibri"/>
          <w:lang w:val="en-GB"/>
        </w:rPr>
      </w:pPr>
      <w:r w:rsidRPr="0009657A">
        <w:rPr>
          <w:rFonts w:ascii="Calibri" w:hAnsi="Calibri" w:cs="Calibri"/>
          <w:lang w:val="en-GB"/>
        </w:rPr>
        <w:t>as an</w:t>
      </w:r>
      <w:r>
        <w:rPr>
          <w:rFonts w:ascii="Calibri" w:hAnsi="Calibri" w:cs="Calibri"/>
          <w:lang w:val="en-GB"/>
        </w:rPr>
        <w:t xml:space="preserve"> I</w:t>
      </w:r>
      <w:r w:rsidRPr="0009657A">
        <w:rPr>
          <w:rFonts w:ascii="Calibri" w:hAnsi="Calibri" w:cs="Calibri"/>
          <w:lang w:val="en-GB"/>
        </w:rPr>
        <w:t xml:space="preserve">nstrument </w:t>
      </w:r>
      <w:r>
        <w:rPr>
          <w:rFonts w:ascii="Calibri" w:hAnsi="Calibri" w:cs="Calibri"/>
          <w:lang w:val="en-GB"/>
        </w:rPr>
        <w:t>o</w:t>
      </w:r>
      <w:r w:rsidRPr="0009657A">
        <w:rPr>
          <w:rFonts w:ascii="Calibri" w:hAnsi="Calibri" w:cs="Calibri"/>
          <w:lang w:val="en-GB"/>
        </w:rPr>
        <w:t xml:space="preserve">f </w:t>
      </w:r>
      <w:r>
        <w:rPr>
          <w:rFonts w:ascii="Calibri" w:hAnsi="Calibri" w:cs="Calibri"/>
          <w:lang w:val="en-GB"/>
        </w:rPr>
        <w:t>t</w:t>
      </w:r>
      <w:r w:rsidRPr="0009657A">
        <w:rPr>
          <w:rFonts w:ascii="Calibri" w:hAnsi="Calibri" w:cs="Calibri"/>
          <w:lang w:val="en-GB"/>
        </w:rPr>
        <w:t>h</w:t>
      </w:r>
      <w:r>
        <w:rPr>
          <w:rFonts w:ascii="Calibri" w:hAnsi="Calibri" w:cs="Calibri"/>
          <w:lang w:val="en-GB"/>
        </w:rPr>
        <w:t>e</w:t>
      </w:r>
      <w:r w:rsidRPr="0009657A">
        <w:rPr>
          <w:rFonts w:ascii="Calibri" w:hAnsi="Calibri" w:cs="Calibri"/>
          <w:lang w:val="en-GB"/>
        </w:rPr>
        <w:t xml:space="preserve"> Culture of Lif</w:t>
      </w:r>
      <w:r>
        <w:rPr>
          <w:rFonts w:ascii="Calibri" w:hAnsi="Calibri" w:cs="Calibri"/>
          <w:lang w:val="en-GB"/>
        </w:rPr>
        <w:t>e</w:t>
      </w:r>
      <w:r w:rsidRPr="0009657A">
        <w:rPr>
          <w:rFonts w:ascii="Calibri" w:hAnsi="Calibri" w:cs="Calibri"/>
          <w:lang w:val="en-GB"/>
        </w:rPr>
        <w:t xml:space="preserve"> and </w:t>
      </w:r>
      <w:r>
        <w:rPr>
          <w:rFonts w:ascii="Calibri" w:hAnsi="Calibri" w:cs="Calibri"/>
          <w:lang w:val="en-GB"/>
        </w:rPr>
        <w:t xml:space="preserve">of the </w:t>
      </w:r>
      <w:r w:rsidRPr="0009657A">
        <w:rPr>
          <w:rFonts w:ascii="Calibri" w:hAnsi="Calibri" w:cs="Calibri"/>
          <w:lang w:val="en-GB"/>
        </w:rPr>
        <w:t>Culture for Life</w:t>
      </w:r>
    </w:p>
    <w:p w:rsidR="00231429" w:rsidRPr="0009657A" w:rsidRDefault="00231429" w:rsidP="0009657A">
      <w:pPr>
        <w:ind w:left="1416"/>
        <w:rPr>
          <w:rFonts w:ascii="Calibri" w:hAnsi="Calibri" w:cs="Calibri"/>
          <w:i/>
          <w:lang w:val="en-GB"/>
        </w:rPr>
      </w:pPr>
      <w:smartTag w:uri="urn:schemas-microsoft-com:office:smarttags" w:element="place">
        <w:smartTag w:uri="urn:schemas-microsoft-com:office:smarttags" w:element="City">
          <w:r w:rsidRPr="0009657A">
            <w:rPr>
              <w:rFonts w:ascii="Calibri" w:hAnsi="Calibri" w:cs="Calibri"/>
              <w:i/>
              <w:lang w:val="en-GB"/>
            </w:rPr>
            <w:t>Mons</w:t>
          </w:r>
        </w:smartTag>
      </w:smartTag>
      <w:r w:rsidRPr="0009657A">
        <w:rPr>
          <w:rFonts w:ascii="Calibri" w:hAnsi="Calibri" w:cs="Calibri"/>
          <w:i/>
          <w:lang w:val="en-GB"/>
        </w:rPr>
        <w:t>. Jean-Marie Musivi Mupendawata (</w:t>
      </w:r>
      <w:smartTag w:uri="urn:schemas-microsoft-com:office:smarttags" w:element="City">
        <w:r w:rsidRPr="0009657A">
          <w:rPr>
            <w:rFonts w:ascii="Calibri" w:hAnsi="Calibri" w:cs="Calibri"/>
            <w:i/>
            <w:lang w:val="en-GB"/>
          </w:rPr>
          <w:t>R</w:t>
        </w:r>
        <w:r>
          <w:rPr>
            <w:rFonts w:ascii="Calibri" w:hAnsi="Calibri" w:cs="Calibri"/>
            <w:i/>
            <w:lang w:val="en-GB"/>
          </w:rPr>
          <w:t>ome</w:t>
        </w:r>
      </w:smartTag>
      <w:r w:rsidRPr="0009657A">
        <w:rPr>
          <w:rFonts w:ascii="Calibri" w:hAnsi="Calibri" w:cs="Calibri"/>
          <w:i/>
          <w:lang w:val="en-GB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Pr="0009657A">
            <w:rPr>
              <w:rFonts w:ascii="Calibri" w:hAnsi="Calibri" w:cs="Calibri"/>
              <w:i/>
              <w:lang w:val="en-GB"/>
            </w:rPr>
            <w:t>Vati</w:t>
          </w:r>
          <w:r>
            <w:rPr>
              <w:rFonts w:ascii="Calibri" w:hAnsi="Calibri" w:cs="Calibri"/>
              <w:i/>
              <w:lang w:val="en-GB"/>
            </w:rPr>
            <w:t>ca</w:t>
          </w:r>
          <w:r w:rsidRPr="0009657A">
            <w:rPr>
              <w:rFonts w:ascii="Calibri" w:hAnsi="Calibri" w:cs="Calibri"/>
              <w:i/>
              <w:lang w:val="en-GB"/>
            </w:rPr>
            <w:t>n</w:t>
          </w:r>
        </w:smartTag>
      </w:smartTag>
      <w:r w:rsidRPr="0009657A">
        <w:rPr>
          <w:rFonts w:ascii="Calibri" w:hAnsi="Calibri" w:cs="Calibri"/>
          <w:i/>
          <w:lang w:val="en-GB"/>
        </w:rPr>
        <w:t>)</w:t>
      </w:r>
    </w:p>
    <w:p w:rsidR="00231429" w:rsidRPr="0037611B" w:rsidRDefault="00231429" w:rsidP="00B919B5">
      <w:pPr>
        <w:rPr>
          <w:rFonts w:ascii="Calibri" w:hAnsi="Calibri" w:cs="Calibri"/>
          <w:color w:val="000000"/>
          <w:lang w:val="en-US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10:10-10:30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color w:val="000000"/>
          <w:lang w:val="en-US"/>
        </w:rPr>
        <w:t xml:space="preserve">Culture of Life and the Family: Struggles and Developments in </w:t>
      </w:r>
      <w:smartTag w:uri="urn:schemas-microsoft-com:office:smarttags" w:element="place">
        <w:smartTag w:uri="urn:schemas-microsoft-com:office:smarttags" w:element="country-region">
          <w:r w:rsidRPr="0037611B">
            <w:rPr>
              <w:rFonts w:ascii="Calibri" w:hAnsi="Calibri" w:cs="Calibri"/>
              <w:color w:val="000000"/>
              <w:lang w:val="en-US"/>
            </w:rPr>
            <w:t>Croatia</w:t>
          </w:r>
        </w:smartTag>
      </w:smartTag>
    </w:p>
    <w:p w:rsidR="00231429" w:rsidRPr="0037611B" w:rsidRDefault="00231429" w:rsidP="00B919B5">
      <w:pPr>
        <w:ind w:left="708" w:firstLine="708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lang w:val="en-GB"/>
        </w:rPr>
        <w:t>M. Živkovič (</w:t>
      </w:r>
      <w:smartTag w:uri="urn:schemas-microsoft-com:office:smarttags" w:element="place">
        <w:smartTag w:uri="urn:schemas-microsoft-com:office:smarttags" w:element="City">
          <w:r w:rsidRPr="0037611B">
            <w:rPr>
              <w:rFonts w:ascii="Calibri" w:hAnsi="Calibri" w:cs="Calibri"/>
              <w:i/>
              <w:iCs/>
              <w:lang w:val="en-GB"/>
            </w:rPr>
            <w:t>Zagreb</w:t>
          </w:r>
        </w:smartTag>
        <w:r w:rsidRPr="0037611B">
          <w:rPr>
            <w:rFonts w:ascii="Calibri" w:hAnsi="Calibri" w:cs="Calibri"/>
            <w:i/>
            <w:iCs/>
            <w:lang w:val="en-GB"/>
          </w:rPr>
          <w:t xml:space="preserve">, </w:t>
        </w:r>
        <w:smartTag w:uri="urn:schemas-microsoft-com:office:smarttags" w:element="country-region">
          <w:r w:rsidRPr="0037611B">
            <w:rPr>
              <w:rFonts w:ascii="Calibri" w:hAnsi="Calibri" w:cs="Calibri"/>
              <w:i/>
              <w:iCs/>
              <w:lang w:val="en-GB"/>
            </w:rPr>
            <w:t>Croatia</w:t>
          </w:r>
        </w:smartTag>
      </w:smartTag>
      <w:r w:rsidRPr="0037611B">
        <w:rPr>
          <w:rFonts w:ascii="Calibri" w:hAnsi="Calibri" w:cs="Calibri"/>
          <w:i/>
          <w:iCs/>
          <w:lang w:val="en-GB"/>
        </w:rPr>
        <w:t>)</w:t>
      </w:r>
    </w:p>
    <w:p w:rsidR="00231429" w:rsidRPr="0037611B" w:rsidRDefault="00231429" w:rsidP="003D5AF6">
      <w:pPr>
        <w:ind w:left="1416" w:hanging="1416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10:30-10:45</w:t>
      </w:r>
      <w:r w:rsidRPr="0037611B">
        <w:rPr>
          <w:rFonts w:ascii="Calibri" w:hAnsi="Calibri" w:cs="Calibri"/>
          <w:lang w:val="en-GB"/>
        </w:rPr>
        <w:tab/>
        <w:t xml:space="preserve">Activities of the Sub-commission for Bioethics TC CBS </w:t>
      </w:r>
    </w:p>
    <w:p w:rsidR="00231429" w:rsidRPr="0037611B" w:rsidRDefault="00231429" w:rsidP="003D5AF6">
      <w:pPr>
        <w:ind w:left="1416" w:hanging="1416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 xml:space="preserve">                        </w:t>
      </w:r>
      <w:r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 xml:space="preserve">for the Culture of Life (1994-2012) </w:t>
      </w:r>
    </w:p>
    <w:p w:rsidR="00231429" w:rsidRPr="002A6EA9" w:rsidRDefault="00231429" w:rsidP="004219B7">
      <w:pPr>
        <w:rPr>
          <w:rFonts w:ascii="Calibri" w:hAnsi="Calibri" w:cs="Calibri"/>
          <w:lang w:val="fr-FR"/>
        </w:rPr>
      </w:pPr>
      <w:r w:rsidRPr="0037611B">
        <w:rPr>
          <w:rFonts w:ascii="Calibri" w:hAnsi="Calibri" w:cs="Calibri"/>
          <w:i/>
          <w:iCs/>
          <w:lang w:val="en-GB"/>
        </w:rPr>
        <w:tab/>
      </w:r>
      <w:r w:rsidRPr="0037611B">
        <w:rPr>
          <w:rFonts w:ascii="Calibri" w:hAnsi="Calibri" w:cs="Calibri"/>
          <w:i/>
          <w:iCs/>
          <w:lang w:val="en-GB"/>
        </w:rPr>
        <w:tab/>
      </w:r>
      <w:r w:rsidRPr="002A6EA9">
        <w:rPr>
          <w:rFonts w:ascii="Calibri" w:hAnsi="Calibri" w:cs="Calibri"/>
          <w:i/>
          <w:iCs/>
          <w:lang w:val="fr-FR"/>
        </w:rPr>
        <w:t>Mons. Š. Sečka (Spišská Kapitula)</w:t>
      </w:r>
    </w:p>
    <w:p w:rsidR="00231429" w:rsidRPr="0037611B" w:rsidRDefault="00231429" w:rsidP="003D5AF6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10:45-11:00</w:t>
      </w:r>
      <w:r w:rsidRPr="0037611B">
        <w:rPr>
          <w:rFonts w:ascii="Calibri" w:hAnsi="Calibri" w:cs="Calibri"/>
          <w:lang w:val="en-GB"/>
        </w:rPr>
        <w:tab/>
        <w:t>2</w:t>
      </w:r>
      <w:r w:rsidRPr="0037611B">
        <w:rPr>
          <w:rFonts w:ascii="Calibri" w:hAnsi="Calibri" w:cs="Calibri"/>
          <w:vertAlign w:val="superscript"/>
          <w:lang w:val="en-GB"/>
        </w:rPr>
        <w:t>nd</w:t>
      </w:r>
      <w:r w:rsidRPr="0037611B">
        <w:rPr>
          <w:rFonts w:ascii="Calibri" w:hAnsi="Calibri" w:cs="Calibri"/>
          <w:lang w:val="en-GB"/>
        </w:rPr>
        <w:t xml:space="preserve"> World Congress for Life, 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lang w:val="en-GB"/>
        </w:rPr>
        <w:t xml:space="preserve">, 28.-31.5.1992 </w:t>
      </w:r>
    </w:p>
    <w:p w:rsidR="00231429" w:rsidRPr="002A6EA9" w:rsidRDefault="00231429" w:rsidP="004219B7">
      <w:pPr>
        <w:ind w:left="708" w:firstLine="708"/>
        <w:rPr>
          <w:rFonts w:ascii="Calibri" w:hAnsi="Calibri" w:cs="Calibri"/>
          <w:lang w:val="en-GB"/>
        </w:rPr>
      </w:pPr>
      <w:r w:rsidRPr="002A6EA9">
        <w:rPr>
          <w:rFonts w:ascii="Calibri" w:hAnsi="Calibri" w:cs="Calibri"/>
          <w:i/>
          <w:iCs/>
          <w:lang w:val="en-GB"/>
        </w:rPr>
        <w:t xml:space="preserve">M. Mikolášik (Dolný Kubín – </w:t>
      </w:r>
      <w:smartTag w:uri="urn:schemas-microsoft-com:office:smarttags" w:element="place">
        <w:smartTag w:uri="urn:schemas-microsoft-com:office:smarttags" w:element="City">
          <w:r w:rsidRPr="002A6EA9">
            <w:rPr>
              <w:rFonts w:ascii="Calibri" w:hAnsi="Calibri" w:cs="Calibri"/>
              <w:i/>
              <w:iCs/>
              <w:lang w:val="en-GB"/>
            </w:rPr>
            <w:t>Brussels</w:t>
          </w:r>
        </w:smartTag>
      </w:smartTag>
      <w:r w:rsidRPr="002A6EA9">
        <w:rPr>
          <w:rFonts w:ascii="Calibri" w:hAnsi="Calibri" w:cs="Calibri"/>
          <w:i/>
          <w:iCs/>
          <w:lang w:val="en-GB"/>
        </w:rPr>
        <w:t>)</w:t>
      </w:r>
    </w:p>
    <w:p w:rsidR="00231429" w:rsidRPr="0037611B" w:rsidRDefault="00231429" w:rsidP="00A42C83">
      <w:pPr>
        <w:ind w:left="1416" w:hanging="1416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sz w:val="22"/>
          <w:szCs w:val="22"/>
          <w:lang w:val="en-GB"/>
        </w:rPr>
        <w:t>11:00-11:15</w:t>
      </w:r>
      <w:r w:rsidRPr="0037611B">
        <w:rPr>
          <w:rFonts w:ascii="Calibri" w:hAnsi="Calibri" w:cs="Calibri"/>
          <w:lang w:val="en-GB"/>
        </w:rPr>
        <w:tab/>
        <w:t xml:space="preserve">Statement of CBS on Demographical Situation in the </w:t>
      </w:r>
      <w:smartTag w:uri="urn:schemas-microsoft-com:office:smarttags" w:element="PlaceName">
        <w:smartTag w:uri="urn:schemas-microsoft-com:office:smarttags" w:element="place">
          <w:r w:rsidRPr="0037611B">
            <w:rPr>
              <w:rFonts w:ascii="Calibri" w:hAnsi="Calibri" w:cs="Calibri"/>
              <w:lang w:val="en-GB"/>
            </w:rPr>
            <w:t>Slovak</w:t>
          </w:r>
        </w:smartTag>
        <w:r w:rsidRPr="0037611B">
          <w:rPr>
            <w:rFonts w:ascii="Calibri" w:hAnsi="Calibri" w:cs="Calibri"/>
            <w:lang w:val="en-GB"/>
          </w:rPr>
          <w:t xml:space="preserve"> </w:t>
        </w:r>
        <w:smartTag w:uri="urn:schemas-microsoft-com:office:smarttags" w:element="PlaceType">
          <w:r w:rsidRPr="0037611B">
            <w:rPr>
              <w:rFonts w:ascii="Calibri" w:hAnsi="Calibri" w:cs="Calibri"/>
              <w:lang w:val="en-GB"/>
            </w:rPr>
            <w:t>Republic</w:t>
          </w:r>
        </w:smartTag>
      </w:smartTag>
      <w:r w:rsidRPr="0037611B">
        <w:rPr>
          <w:rFonts w:ascii="Calibri" w:hAnsi="Calibri" w:cs="Calibri"/>
          <w:lang w:val="en-GB"/>
        </w:rPr>
        <w:t xml:space="preserve"> (1996)                      and the Round Table on Demography (28.2.1997)</w:t>
      </w:r>
    </w:p>
    <w:p w:rsidR="00231429" w:rsidRPr="0037611B" w:rsidRDefault="00231429" w:rsidP="00B37BED">
      <w:pPr>
        <w:ind w:left="1416" w:hanging="1416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lang w:val="en-GB"/>
        </w:rPr>
        <w:tab/>
        <w:t xml:space="preserve">A. Hrádocký (Trenčín – 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i/>
          <w:iCs/>
          <w:lang w:val="en-GB"/>
        </w:rPr>
        <w:t xml:space="preserve">) </w:t>
      </w:r>
    </w:p>
    <w:p w:rsidR="00231429" w:rsidRPr="0037611B" w:rsidRDefault="00231429" w:rsidP="002146FB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3D5AF6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11:15-11:45</w:t>
      </w:r>
      <w:r w:rsidRPr="004C5466">
        <w:rPr>
          <w:rFonts w:ascii="Calibri" w:hAnsi="Calibri" w:cs="Calibri"/>
          <w:b/>
          <w:color w:val="002060"/>
          <w:lang w:val="en-GB"/>
        </w:rPr>
        <w:tab/>
        <w:t>Break</w:t>
      </w:r>
      <w:r w:rsidRPr="0037611B">
        <w:rPr>
          <w:rFonts w:ascii="Calibri" w:hAnsi="Calibri" w:cs="Calibri"/>
          <w:lang w:val="en-GB"/>
        </w:rPr>
        <w:t xml:space="preserve"> (refreshments</w:t>
      </w:r>
      <w:r>
        <w:rPr>
          <w:rFonts w:ascii="Calibri" w:hAnsi="Calibri" w:cs="Calibri"/>
          <w:lang w:val="en-GB"/>
        </w:rPr>
        <w:t>, posters</w:t>
      </w:r>
      <w:r w:rsidRPr="004C5466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viewing</w:t>
      </w:r>
      <w:r w:rsidRPr="0037611B">
        <w:rPr>
          <w:rFonts w:ascii="Calibri" w:hAnsi="Calibri" w:cs="Calibri"/>
          <w:lang w:val="en-GB"/>
        </w:rPr>
        <w:t xml:space="preserve">) </w:t>
      </w:r>
    </w:p>
    <w:p w:rsidR="00231429" w:rsidRPr="0037611B" w:rsidRDefault="00231429" w:rsidP="002146FB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4C5466" w:rsidRDefault="00231429" w:rsidP="003D5AF6">
      <w:pPr>
        <w:rPr>
          <w:rFonts w:ascii="Calibri" w:hAnsi="Calibri" w:cs="Calibri"/>
          <w:b/>
          <w:bCs/>
          <w:color w:val="002060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11:45-13:30</w:t>
      </w:r>
      <w:r w:rsidRPr="004C5466">
        <w:rPr>
          <w:rFonts w:ascii="Calibri" w:hAnsi="Calibri" w:cs="Calibri"/>
          <w:b/>
          <w:bCs/>
          <w:color w:val="002060"/>
          <w:lang w:val="en-GB"/>
        </w:rPr>
        <w:tab/>
      </w:r>
      <w:r w:rsidRPr="004C5466"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  <w:t>Culture of Life – Selected Issues: Dialogue versus Confrontation</w:t>
      </w:r>
      <w:r w:rsidRPr="004C5466">
        <w:rPr>
          <w:rFonts w:ascii="Calibri" w:hAnsi="Calibri" w:cs="Calibri"/>
          <w:b/>
          <w:bCs/>
          <w:color w:val="002060"/>
          <w:lang w:val="en-GB"/>
        </w:rPr>
        <w:t xml:space="preserve"> </w:t>
      </w:r>
    </w:p>
    <w:p w:rsidR="00231429" w:rsidRPr="00E838C6" w:rsidRDefault="00231429" w:rsidP="0063463D">
      <w:pPr>
        <w:ind w:left="708" w:firstLine="708"/>
        <w:rPr>
          <w:rFonts w:ascii="Calibri" w:hAnsi="Calibri" w:cs="Calibri"/>
          <w:sz w:val="6"/>
          <w:szCs w:val="6"/>
          <w:lang w:val="en-GB"/>
        </w:rPr>
      </w:pPr>
    </w:p>
    <w:p w:rsidR="00231429" w:rsidRPr="006732EB" w:rsidRDefault="00231429" w:rsidP="00E838C6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 xml:space="preserve">Working </w:t>
      </w:r>
      <w:r w:rsidRPr="0037611B">
        <w:rPr>
          <w:rFonts w:ascii="Calibri" w:hAnsi="Calibri" w:cs="Calibri"/>
          <w:lang w:val="en-GB"/>
        </w:rPr>
        <w:t>Presidium</w:t>
      </w:r>
      <w:r>
        <w:rPr>
          <w:rFonts w:ascii="Calibri" w:hAnsi="Calibri" w:cs="Calibri"/>
          <w:lang w:val="en-GB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557E04">
            <w:rPr>
              <w:rFonts w:ascii="Calibri" w:hAnsi="Calibri" w:cs="Calibri"/>
              <w:i/>
            </w:rPr>
            <w:t>Mons</w:t>
          </w:r>
        </w:smartTag>
      </w:smartTag>
      <w:r w:rsidRPr="00557E04">
        <w:rPr>
          <w:rFonts w:ascii="Calibri" w:hAnsi="Calibri" w:cs="Calibri"/>
          <w:i/>
        </w:rPr>
        <w:t xml:space="preserve">. F. Rábek, </w:t>
      </w:r>
      <w:r>
        <w:rPr>
          <w:rFonts w:ascii="Calibri" w:hAnsi="Calibri" w:cs="Calibri"/>
          <w:i/>
        </w:rPr>
        <w:t xml:space="preserve">RNDr. Ing. </w:t>
      </w:r>
      <w:r w:rsidRPr="006732EB">
        <w:rPr>
          <w:rFonts w:ascii="Calibri" w:hAnsi="Calibri" w:cs="Calibri"/>
          <w:i/>
        </w:rPr>
        <w:t>M</w:t>
      </w:r>
      <w:r>
        <w:rPr>
          <w:rFonts w:ascii="Calibri" w:hAnsi="Calibri" w:cs="Calibri"/>
          <w:i/>
        </w:rPr>
        <w:t xml:space="preserve">. </w:t>
      </w:r>
      <w:r w:rsidRPr="006732EB">
        <w:rPr>
          <w:rFonts w:ascii="Calibri" w:hAnsi="Calibri" w:cs="Calibri"/>
          <w:i/>
        </w:rPr>
        <w:t>Dobešová</w:t>
      </w:r>
    </w:p>
    <w:p w:rsidR="00231429" w:rsidRPr="002E5F4F" w:rsidRDefault="00231429" w:rsidP="00E838C6">
      <w:pPr>
        <w:ind w:left="708" w:firstLine="708"/>
        <w:jc w:val="both"/>
        <w:rPr>
          <w:rFonts w:ascii="Calibri" w:hAnsi="Calibri" w:cs="Calibri"/>
          <w:sz w:val="6"/>
          <w:szCs w:val="6"/>
        </w:rPr>
      </w:pPr>
    </w:p>
    <w:p w:rsidR="00231429" w:rsidRPr="00B1008C" w:rsidRDefault="00231429" w:rsidP="00E838C6">
      <w:pPr>
        <w:ind w:left="708" w:firstLine="708"/>
        <w:jc w:val="both"/>
        <w:rPr>
          <w:rFonts w:ascii="Calibri" w:hAnsi="Calibri" w:cs="Calibri"/>
          <w:i/>
        </w:rPr>
      </w:pPr>
      <w:r w:rsidRPr="0009692F">
        <w:rPr>
          <w:rFonts w:ascii="Calibri" w:hAnsi="Calibri" w:cs="Calibri"/>
        </w:rPr>
        <w:t>Moder</w:t>
      </w:r>
      <w:r>
        <w:rPr>
          <w:rFonts w:ascii="Calibri" w:hAnsi="Calibri" w:cs="Calibri"/>
        </w:rPr>
        <w:t xml:space="preserve">ator: </w:t>
      </w:r>
      <w:r w:rsidRPr="00B1008C">
        <w:rPr>
          <w:rFonts w:ascii="Calibri" w:hAnsi="Calibri" w:cs="Calibri"/>
          <w:i/>
        </w:rPr>
        <w:t>ThLic. J. Vigľaš</w:t>
      </w:r>
    </w:p>
    <w:p w:rsidR="00231429" w:rsidRPr="00E838C6" w:rsidRDefault="00231429" w:rsidP="00E838C6">
      <w:pPr>
        <w:ind w:left="708" w:firstLine="708"/>
        <w:rPr>
          <w:rFonts w:ascii="Calibri" w:hAnsi="Calibri" w:cs="Calibri"/>
          <w:sz w:val="12"/>
          <w:szCs w:val="12"/>
          <w:lang w:val="en-GB"/>
        </w:rPr>
      </w:pPr>
      <w:r w:rsidRPr="00E838C6">
        <w:rPr>
          <w:sz w:val="12"/>
          <w:szCs w:val="12"/>
          <w:lang w:val="en-GB"/>
        </w:rPr>
        <w:t xml:space="preserve"> </w:t>
      </w:r>
    </w:p>
    <w:p w:rsidR="00231429" w:rsidRPr="0037611B" w:rsidRDefault="00231429" w:rsidP="003D5AF6">
      <w:pPr>
        <w:pStyle w:val="BodyText2"/>
        <w:ind w:left="1416" w:hanging="1416"/>
        <w:rPr>
          <w:rFonts w:ascii="Calibri" w:hAnsi="Calibri" w:cs="Calibri"/>
          <w:color w:val="auto"/>
          <w:lang w:val="en-GB"/>
        </w:rPr>
      </w:pPr>
      <w:r w:rsidRPr="004C5466">
        <w:rPr>
          <w:rFonts w:ascii="Calibri" w:hAnsi="Calibri" w:cs="Calibri"/>
          <w:color w:val="auto"/>
          <w:sz w:val="22"/>
          <w:szCs w:val="22"/>
          <w:lang w:val="en-GB"/>
        </w:rPr>
        <w:t>11:45-12:00</w:t>
      </w:r>
      <w:r w:rsidRPr="0037611B">
        <w:rPr>
          <w:rFonts w:ascii="Calibri" w:hAnsi="Calibri" w:cs="Calibri"/>
          <w:color w:val="auto"/>
          <w:lang w:val="en-GB"/>
        </w:rPr>
        <w:tab/>
        <w:t xml:space="preserve">Culture of Life versus Culture of Death in </w:t>
      </w:r>
      <w:smartTag w:uri="urn:schemas-microsoft-com:office:smarttags" w:element="country-region">
        <w:smartTag w:uri="urn:schemas-microsoft-com:office:smarttags" w:element="place">
          <w:r w:rsidRPr="0037611B">
            <w:rPr>
              <w:rFonts w:ascii="Calibri" w:hAnsi="Calibri" w:cs="Calibri"/>
              <w:color w:val="auto"/>
              <w:lang w:val="en-GB"/>
            </w:rPr>
            <w:t>Slovakia</w:t>
          </w:r>
        </w:smartTag>
      </w:smartTag>
      <w:r w:rsidRPr="0037611B">
        <w:rPr>
          <w:rFonts w:ascii="Calibri" w:hAnsi="Calibri" w:cs="Calibri"/>
          <w:color w:val="auto"/>
          <w:lang w:val="en-GB"/>
        </w:rPr>
        <w:t xml:space="preserve"> (1990 – 2012) </w:t>
      </w:r>
    </w:p>
    <w:p w:rsidR="00231429" w:rsidRPr="0037611B" w:rsidRDefault="00231429" w:rsidP="0075770E">
      <w:pPr>
        <w:pStyle w:val="BodyText2"/>
        <w:ind w:left="1416"/>
        <w:rPr>
          <w:rFonts w:ascii="Calibri" w:hAnsi="Calibri" w:cs="Calibri"/>
          <w:i/>
          <w:iCs/>
          <w:color w:val="auto"/>
          <w:lang w:val="en-GB"/>
        </w:rPr>
      </w:pPr>
      <w:r w:rsidRPr="0037611B">
        <w:rPr>
          <w:rFonts w:ascii="Calibri" w:hAnsi="Calibri" w:cs="Calibri"/>
          <w:i/>
          <w:iCs/>
          <w:color w:val="auto"/>
          <w:lang w:val="en-GB"/>
        </w:rPr>
        <w:t xml:space="preserve">A. Hrádocký (Trenčín – 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color w:val="auto"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i/>
          <w:iCs/>
          <w:color w:val="auto"/>
          <w:lang w:val="en-GB"/>
        </w:rPr>
        <w:t>)</w:t>
      </w:r>
    </w:p>
    <w:p w:rsidR="00231429" w:rsidRPr="0037611B" w:rsidRDefault="00231429" w:rsidP="0063463D">
      <w:pPr>
        <w:pStyle w:val="BodyText2"/>
        <w:rPr>
          <w:rFonts w:ascii="Calibri" w:hAnsi="Calibri" w:cs="Calibri"/>
          <w:i/>
          <w:iCs/>
          <w:color w:val="000000"/>
          <w:lang w:val="en-GB"/>
        </w:rPr>
      </w:pPr>
      <w:r w:rsidRPr="004C5466">
        <w:rPr>
          <w:rFonts w:ascii="Calibri" w:hAnsi="Calibri" w:cs="Calibri"/>
          <w:color w:val="auto"/>
          <w:sz w:val="22"/>
          <w:szCs w:val="22"/>
          <w:lang w:val="en-GB"/>
        </w:rPr>
        <w:t>12:00-12:15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color w:val="000000"/>
          <w:lang w:val="en-GB"/>
        </w:rPr>
        <w:t xml:space="preserve">Bioethics in </w:t>
      </w:r>
      <w:smartTag w:uri="urn:schemas-microsoft-com:office:smarttags" w:element="country-region">
        <w:r w:rsidRPr="0037611B">
          <w:rPr>
            <w:rFonts w:ascii="Calibri" w:hAnsi="Calibri" w:cs="Calibri"/>
            <w:color w:val="000000"/>
            <w:lang w:val="en-GB"/>
          </w:rPr>
          <w:t>Slovakia</w:t>
        </w:r>
      </w:smartTag>
      <w:r w:rsidRPr="0037611B">
        <w:rPr>
          <w:rFonts w:ascii="Calibri" w:hAnsi="Calibri" w:cs="Calibri"/>
          <w:color w:val="000000"/>
          <w:lang w:val="en-GB"/>
        </w:rPr>
        <w:t xml:space="preserve"> (1990-2012, and beyond) </w:t>
      </w:r>
      <w:r w:rsidRPr="0037611B">
        <w:rPr>
          <w:rFonts w:ascii="Calibri" w:hAnsi="Calibri" w:cs="Calibri"/>
          <w:i/>
          <w:iCs/>
          <w:color w:val="000000"/>
          <w:lang w:val="en-GB"/>
        </w:rPr>
        <w:t>J. Glasa (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color w:val="000000"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i/>
          <w:iCs/>
          <w:color w:val="000000"/>
          <w:lang w:val="en-GB"/>
        </w:rPr>
        <w:t>)</w:t>
      </w:r>
    </w:p>
    <w:p w:rsidR="00231429" w:rsidRPr="0037611B" w:rsidRDefault="00231429" w:rsidP="003D5AF6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12:15-12:30</w:t>
      </w:r>
      <w:r w:rsidRPr="0037611B">
        <w:rPr>
          <w:rFonts w:ascii="Calibri" w:hAnsi="Calibri" w:cs="Calibri"/>
          <w:lang w:val="en-GB"/>
        </w:rPr>
        <w:tab/>
        <w:t xml:space="preserve">Agenda “Sexual and Reproductive Health” </w:t>
      </w:r>
    </w:p>
    <w:p w:rsidR="00231429" w:rsidRPr="002A6EA9" w:rsidRDefault="00231429" w:rsidP="002146FB">
      <w:pPr>
        <w:rPr>
          <w:rFonts w:ascii="Calibri" w:hAnsi="Calibri" w:cs="Calibri"/>
          <w:i/>
          <w:iCs/>
          <w:lang w:val="it-IT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2A6EA9">
        <w:rPr>
          <w:rFonts w:ascii="Calibri" w:hAnsi="Calibri" w:cs="Calibri"/>
          <w:i/>
          <w:iCs/>
          <w:lang w:val="it-IT"/>
        </w:rPr>
        <w:t>J. Ďačok SJ (Bratislava – Rome)</w:t>
      </w: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12:30-12:45</w:t>
      </w:r>
      <w:r w:rsidRPr="0037611B">
        <w:rPr>
          <w:rFonts w:ascii="Calibri" w:hAnsi="Calibri" w:cs="Calibri"/>
          <w:lang w:val="en-GB"/>
        </w:rPr>
        <w:tab/>
        <w:t xml:space="preserve">Agenda “Sex Education” </w:t>
      </w:r>
    </w:p>
    <w:p w:rsidR="00231429" w:rsidRPr="0037611B" w:rsidRDefault="00231429" w:rsidP="0063463D">
      <w:pPr>
        <w:ind w:left="708" w:firstLine="708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lang w:val="en-GB"/>
        </w:rPr>
        <w:t>M. Glasová (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i/>
          <w:iCs/>
          <w:lang w:val="en-GB"/>
        </w:rPr>
        <w:t>)</w:t>
      </w:r>
    </w:p>
    <w:p w:rsidR="00231429" w:rsidRPr="0037611B" w:rsidRDefault="00231429" w:rsidP="003D5AF6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12:45-13:00</w:t>
      </w:r>
      <w:r w:rsidRPr="0037611B">
        <w:rPr>
          <w:rFonts w:ascii="Calibri" w:hAnsi="Calibri" w:cs="Calibri"/>
          <w:lang w:val="en-GB"/>
        </w:rPr>
        <w:tab/>
        <w:t xml:space="preserve">Nongovernmental Organizations for Culture of Life in </w:t>
      </w:r>
      <w:smartTag w:uri="urn:schemas-microsoft-com:office:smarttags" w:element="country-region">
        <w:smartTag w:uri="urn:schemas-microsoft-com:office:smarttags" w:element="place">
          <w:r w:rsidRPr="0037611B">
            <w:rPr>
              <w:rFonts w:ascii="Calibri" w:hAnsi="Calibri" w:cs="Calibri"/>
              <w:lang w:val="en-GB"/>
            </w:rPr>
            <w:t>Slovakia</w:t>
          </w:r>
        </w:smartTag>
      </w:smartTag>
      <w:r w:rsidRPr="0037611B">
        <w:rPr>
          <w:rFonts w:ascii="Calibri" w:hAnsi="Calibri" w:cs="Calibri"/>
          <w:lang w:val="en-GB"/>
        </w:rPr>
        <w:t xml:space="preserve"> (1990 – 2012)</w:t>
      </w:r>
    </w:p>
    <w:p w:rsidR="00231429" w:rsidRPr="0037611B" w:rsidRDefault="00231429" w:rsidP="00B37BED">
      <w:pPr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lang w:val="en-GB"/>
        </w:rPr>
        <w:tab/>
      </w:r>
      <w:r w:rsidRPr="0037611B">
        <w:rPr>
          <w:rFonts w:ascii="Calibri" w:hAnsi="Calibri" w:cs="Calibri"/>
          <w:i/>
          <w:iCs/>
          <w:lang w:val="en-GB"/>
        </w:rPr>
        <w:tab/>
        <w:t xml:space="preserve">M. Dobešová, M. Michalčík (Rajecké Teplice – </w:t>
      </w:r>
      <w:smartTag w:uri="urn:schemas-microsoft-com:office:smarttags" w:element="City">
        <w:smartTag w:uri="urn:schemas-microsoft-com:office:smarttags" w:element="place">
          <w:r w:rsidRPr="0037611B">
            <w:rPr>
              <w:rFonts w:ascii="Calibri" w:hAnsi="Calibri" w:cs="Calibri"/>
              <w:i/>
              <w:iCs/>
              <w:lang w:val="en-GB"/>
            </w:rPr>
            <w:t>Bratislava</w:t>
          </w:r>
        </w:smartTag>
      </w:smartTag>
      <w:r w:rsidRPr="0037611B">
        <w:rPr>
          <w:rFonts w:ascii="Calibri" w:hAnsi="Calibri" w:cs="Calibri"/>
          <w:i/>
          <w:iCs/>
          <w:lang w:val="en-GB"/>
        </w:rPr>
        <w:t>)</w:t>
      </w: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13:00-13:30</w:t>
      </w:r>
      <w:r w:rsidRPr="0037611B">
        <w:rPr>
          <w:rFonts w:ascii="Calibri" w:hAnsi="Calibri" w:cs="Calibri"/>
          <w:lang w:val="en-GB"/>
        </w:rPr>
        <w:tab/>
        <w:t>Discussion</w:t>
      </w:r>
    </w:p>
    <w:p w:rsidR="00231429" w:rsidRPr="0037611B" w:rsidRDefault="00231429" w:rsidP="002146FB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13:30-14:30</w:t>
      </w:r>
      <w:r w:rsidRPr="004C5466">
        <w:rPr>
          <w:rFonts w:ascii="Calibri" w:hAnsi="Calibri" w:cs="Calibri"/>
          <w:b/>
          <w:color w:val="002060"/>
          <w:lang w:val="en-GB"/>
        </w:rPr>
        <w:tab/>
        <w:t>Break</w:t>
      </w:r>
      <w:r w:rsidRPr="0037611B">
        <w:rPr>
          <w:rFonts w:ascii="Calibri" w:hAnsi="Calibri" w:cs="Calibri"/>
          <w:lang w:val="en-GB"/>
        </w:rPr>
        <w:t xml:space="preserve"> (lunch)</w:t>
      </w:r>
    </w:p>
    <w:p w:rsidR="00231429" w:rsidRPr="0037611B" w:rsidRDefault="00231429" w:rsidP="002146FB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4C5466" w:rsidRDefault="00231429" w:rsidP="0063463D">
      <w:pPr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14:30-16:00</w:t>
      </w:r>
      <w:r w:rsidRPr="004C5466">
        <w:rPr>
          <w:rFonts w:ascii="Calibri" w:hAnsi="Calibri" w:cs="Calibri"/>
          <w:b/>
          <w:bCs/>
          <w:color w:val="002060"/>
          <w:lang w:val="en-GB"/>
        </w:rPr>
        <w:tab/>
      </w:r>
      <w:r w:rsidRPr="004C5466"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  <w:t xml:space="preserve">Culture of Life – Culture of the Future  </w:t>
      </w:r>
    </w:p>
    <w:p w:rsidR="00231429" w:rsidRPr="00E838C6" w:rsidRDefault="00231429" w:rsidP="0063463D">
      <w:pPr>
        <w:ind w:left="708" w:firstLine="708"/>
        <w:rPr>
          <w:rFonts w:ascii="Calibri" w:hAnsi="Calibri" w:cs="Calibri"/>
          <w:sz w:val="6"/>
          <w:szCs w:val="6"/>
          <w:lang w:val="en-GB"/>
        </w:rPr>
      </w:pPr>
    </w:p>
    <w:p w:rsidR="00231429" w:rsidRDefault="00231429" w:rsidP="00E838C6">
      <w:pPr>
        <w:ind w:left="708" w:firstLine="708"/>
        <w:rPr>
          <w:rFonts w:ascii="Calibri" w:hAnsi="Calibri" w:cs="Calibri"/>
          <w:i/>
        </w:rPr>
      </w:pPr>
      <w:r>
        <w:rPr>
          <w:rFonts w:ascii="Calibri" w:hAnsi="Calibri" w:cs="Calibri"/>
          <w:lang w:val="en-GB"/>
        </w:rPr>
        <w:t xml:space="preserve">Working </w:t>
      </w:r>
      <w:r w:rsidRPr="0037611B">
        <w:rPr>
          <w:rFonts w:ascii="Calibri" w:hAnsi="Calibri" w:cs="Calibri"/>
          <w:lang w:val="en-GB"/>
        </w:rPr>
        <w:t>Presidium</w:t>
      </w:r>
      <w:r>
        <w:rPr>
          <w:rFonts w:ascii="Calibri" w:hAnsi="Calibri" w:cs="Calibri"/>
          <w:lang w:val="en-GB"/>
        </w:rPr>
        <w:t xml:space="preserve">: </w:t>
      </w:r>
      <w:r w:rsidRPr="0037611B">
        <w:rPr>
          <w:rFonts w:ascii="Calibri" w:hAnsi="Calibri" w:cs="Calibri"/>
          <w:b/>
          <w:bCs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50211">
            <w:rPr>
              <w:rFonts w:ascii="Calibri" w:hAnsi="Calibri" w:cs="Calibri"/>
              <w:i/>
            </w:rPr>
            <w:t>Mons</w:t>
          </w:r>
        </w:smartTag>
      </w:smartTag>
      <w:r w:rsidRPr="00850211">
        <w:rPr>
          <w:rFonts w:ascii="Calibri" w:hAnsi="Calibri" w:cs="Calibri"/>
          <w:i/>
        </w:rPr>
        <w:t xml:space="preserve">. </w:t>
      </w:r>
      <w:r>
        <w:rPr>
          <w:rFonts w:ascii="Calibri" w:hAnsi="Calibri" w:cs="Calibri"/>
          <w:i/>
        </w:rPr>
        <w:t xml:space="preserve">ThDr. </w:t>
      </w:r>
      <w:r w:rsidRPr="00850211">
        <w:rPr>
          <w:rFonts w:ascii="Calibri" w:hAnsi="Calibri" w:cs="Calibri"/>
          <w:i/>
        </w:rPr>
        <w:t xml:space="preserve">Š. Sečka, </w:t>
      </w:r>
      <w:r>
        <w:rPr>
          <w:rFonts w:ascii="Calibri" w:hAnsi="Calibri" w:cs="Calibri"/>
          <w:i/>
        </w:rPr>
        <w:t>JUDr. Mgr. A. Chromík</w:t>
      </w:r>
    </w:p>
    <w:p w:rsidR="00231429" w:rsidRPr="00772077" w:rsidRDefault="00231429" w:rsidP="00E838C6">
      <w:pPr>
        <w:ind w:left="708" w:firstLine="708"/>
        <w:rPr>
          <w:rFonts w:ascii="Calibri" w:hAnsi="Calibri" w:cs="Calibri"/>
          <w:sz w:val="6"/>
          <w:szCs w:val="6"/>
        </w:rPr>
      </w:pPr>
    </w:p>
    <w:p w:rsidR="00231429" w:rsidRPr="00B1008C" w:rsidRDefault="00231429" w:rsidP="00E838C6">
      <w:pPr>
        <w:ind w:left="708" w:firstLine="708"/>
        <w:jc w:val="both"/>
        <w:rPr>
          <w:rFonts w:ascii="Calibri" w:hAnsi="Calibri" w:cs="Calibri"/>
          <w:i/>
        </w:rPr>
      </w:pPr>
      <w:r w:rsidRPr="0009692F">
        <w:rPr>
          <w:rFonts w:ascii="Calibri" w:hAnsi="Calibri" w:cs="Calibri"/>
        </w:rPr>
        <w:t>Moder</w:t>
      </w:r>
      <w:r>
        <w:rPr>
          <w:rFonts w:ascii="Calibri" w:hAnsi="Calibri" w:cs="Calibri"/>
        </w:rPr>
        <w:t xml:space="preserve">ator: </w:t>
      </w:r>
      <w:r w:rsidRPr="00B1008C">
        <w:rPr>
          <w:rFonts w:ascii="Calibri" w:hAnsi="Calibri" w:cs="Calibri"/>
          <w:i/>
        </w:rPr>
        <w:t>Prof. MUDr. J. Glasa</w:t>
      </w:r>
    </w:p>
    <w:p w:rsidR="00231429" w:rsidRPr="00E838C6" w:rsidRDefault="00231429" w:rsidP="0063463D">
      <w:pPr>
        <w:ind w:left="708" w:firstLine="708"/>
        <w:rPr>
          <w:rFonts w:ascii="Calibri" w:hAnsi="Calibri" w:cs="Calibri"/>
          <w:sz w:val="12"/>
          <w:szCs w:val="12"/>
        </w:rPr>
      </w:pP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14:30-14:45</w:t>
      </w:r>
      <w:r w:rsidRPr="0037611B">
        <w:rPr>
          <w:rFonts w:ascii="Calibri" w:hAnsi="Calibri" w:cs="Calibri"/>
          <w:color w:val="000000"/>
          <w:lang w:val="en-GB"/>
        </w:rPr>
        <w:t xml:space="preserve"> </w:t>
      </w:r>
      <w:r w:rsidRPr="0037611B">
        <w:rPr>
          <w:rFonts w:ascii="Calibri" w:hAnsi="Calibri" w:cs="Calibri"/>
          <w:color w:val="000000"/>
          <w:lang w:val="en-GB"/>
        </w:rPr>
        <w:tab/>
      </w:r>
      <w:r w:rsidRPr="0037611B">
        <w:rPr>
          <w:rFonts w:ascii="Calibri" w:hAnsi="Calibri" w:cs="Calibri"/>
          <w:lang w:val="en-GB"/>
        </w:rPr>
        <w:t xml:space="preserve">Slavonic Apostles St. Cyril and St. Method and the Culture of Life </w:t>
      </w:r>
    </w:p>
    <w:p w:rsidR="00231429" w:rsidRPr="0037611B" w:rsidRDefault="00231429" w:rsidP="0075770E">
      <w:pPr>
        <w:ind w:left="708" w:firstLine="708"/>
        <w:rPr>
          <w:rFonts w:ascii="Calibri" w:hAnsi="Calibri" w:cs="Calibri"/>
          <w:lang w:val="en-GB"/>
        </w:rPr>
      </w:pPr>
      <w:smartTag w:uri="urn:schemas-microsoft-com:office:smarttags" w:element="place">
        <w:r w:rsidRPr="0037611B">
          <w:rPr>
            <w:rFonts w:ascii="Calibri" w:hAnsi="Calibri" w:cs="Calibri"/>
            <w:i/>
            <w:iCs/>
            <w:lang w:val="en-GB"/>
          </w:rPr>
          <w:t>Mons</w:t>
        </w:r>
      </w:smartTag>
      <w:r w:rsidRPr="0037611B">
        <w:rPr>
          <w:rFonts w:ascii="Calibri" w:hAnsi="Calibri" w:cs="Calibri"/>
          <w:i/>
          <w:iCs/>
          <w:lang w:val="en-GB"/>
        </w:rPr>
        <w:t>. F. Rábek (</w:t>
      </w:r>
      <w:smartTag w:uri="urn:schemas-microsoft-com:office:smarttags" w:element="place">
        <w:r w:rsidRPr="0037611B">
          <w:rPr>
            <w:rFonts w:ascii="Calibri" w:hAnsi="Calibri" w:cs="Calibri"/>
            <w:i/>
            <w:iCs/>
            <w:lang w:val="en-GB"/>
          </w:rPr>
          <w:t>Bratislava</w:t>
        </w:r>
      </w:smartTag>
      <w:r w:rsidRPr="0037611B">
        <w:rPr>
          <w:rFonts w:ascii="Calibri" w:hAnsi="Calibri" w:cs="Calibri"/>
          <w:i/>
          <w:iCs/>
          <w:lang w:val="en-GB"/>
        </w:rPr>
        <w:t>)</w:t>
      </w:r>
    </w:p>
    <w:p w:rsidR="00231429" w:rsidRPr="0037611B" w:rsidRDefault="00231429" w:rsidP="0063463D">
      <w:pPr>
        <w:rPr>
          <w:rFonts w:ascii="Calibri" w:hAnsi="Calibri" w:cs="Calibri"/>
          <w:color w:val="000000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14:45-15:00</w:t>
      </w:r>
      <w:r w:rsidRPr="0037611B">
        <w:rPr>
          <w:rFonts w:ascii="Calibri" w:hAnsi="Calibri" w:cs="Calibri"/>
          <w:lang w:val="en-GB"/>
        </w:rPr>
        <w:t xml:space="preserve"> </w:t>
      </w:r>
      <w:r w:rsidRPr="0037611B">
        <w:rPr>
          <w:rFonts w:ascii="Calibri" w:hAnsi="Calibri" w:cs="Calibri"/>
          <w:lang w:val="en-GB"/>
        </w:rPr>
        <w:tab/>
        <w:t>C</w:t>
      </w:r>
      <w:r w:rsidRPr="0037611B">
        <w:rPr>
          <w:rFonts w:ascii="Calibri" w:hAnsi="Calibri" w:cs="Calibri"/>
          <w:color w:val="000000"/>
          <w:lang w:val="en-GB"/>
        </w:rPr>
        <w:t xml:space="preserve">ulture of Life and the Family </w:t>
      </w:r>
    </w:p>
    <w:p w:rsidR="00231429" w:rsidRPr="0037611B" w:rsidRDefault="00231429" w:rsidP="00B37BED">
      <w:pPr>
        <w:ind w:left="708" w:firstLine="708"/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i/>
          <w:iCs/>
          <w:color w:val="000000"/>
          <w:lang w:val="en-GB"/>
        </w:rPr>
        <w:t xml:space="preserve">A. Záborská (Bojnice – </w:t>
      </w:r>
      <w:smartTag w:uri="urn:schemas-microsoft-com:office:smarttags" w:element="place">
        <w:r w:rsidRPr="0037611B">
          <w:rPr>
            <w:rFonts w:ascii="Calibri" w:hAnsi="Calibri" w:cs="Calibri"/>
            <w:i/>
            <w:iCs/>
            <w:color w:val="000000"/>
            <w:lang w:val="en-GB"/>
          </w:rPr>
          <w:t>Brussels</w:t>
        </w:r>
      </w:smartTag>
      <w:r w:rsidRPr="0037611B">
        <w:rPr>
          <w:rFonts w:ascii="Calibri" w:hAnsi="Calibri" w:cs="Calibri"/>
          <w:i/>
          <w:iCs/>
          <w:color w:val="000000"/>
          <w:lang w:val="en-GB"/>
        </w:rPr>
        <w:t>)</w:t>
      </w:r>
    </w:p>
    <w:p w:rsidR="00231429" w:rsidRPr="0037611B" w:rsidRDefault="00231429" w:rsidP="0063463D">
      <w:pPr>
        <w:pStyle w:val="BodyText2"/>
        <w:rPr>
          <w:rFonts w:ascii="Calibri" w:hAnsi="Calibri" w:cs="Calibri"/>
          <w:color w:val="auto"/>
          <w:lang w:val="en-GB"/>
        </w:rPr>
      </w:pPr>
      <w:r w:rsidRPr="004C5466">
        <w:rPr>
          <w:rFonts w:ascii="Calibri" w:hAnsi="Calibri" w:cs="Calibri"/>
          <w:color w:val="auto"/>
          <w:sz w:val="22"/>
          <w:szCs w:val="22"/>
          <w:lang w:val="en-GB"/>
        </w:rPr>
        <w:t>15:00-15:15</w:t>
      </w:r>
      <w:r w:rsidRPr="0037611B">
        <w:rPr>
          <w:rFonts w:ascii="Calibri" w:hAnsi="Calibri" w:cs="Calibri"/>
          <w:color w:val="auto"/>
          <w:lang w:val="en-GB"/>
        </w:rPr>
        <w:t xml:space="preserve"> </w:t>
      </w:r>
      <w:r w:rsidRPr="0037611B">
        <w:rPr>
          <w:rFonts w:ascii="Calibri" w:hAnsi="Calibri" w:cs="Calibri"/>
          <w:color w:val="auto"/>
          <w:lang w:val="en-GB"/>
        </w:rPr>
        <w:tab/>
        <w:t xml:space="preserve">Culture of Life and Legislation in </w:t>
      </w:r>
      <w:smartTag w:uri="urn:schemas-microsoft-com:office:smarttags" w:element="place">
        <w:r w:rsidRPr="0037611B">
          <w:rPr>
            <w:rFonts w:ascii="Calibri" w:hAnsi="Calibri" w:cs="Calibri"/>
            <w:color w:val="auto"/>
            <w:lang w:val="en-GB"/>
          </w:rPr>
          <w:t>Slovakia</w:t>
        </w:r>
      </w:smartTag>
      <w:r w:rsidRPr="0037611B">
        <w:rPr>
          <w:rFonts w:ascii="Calibri" w:hAnsi="Calibri" w:cs="Calibri"/>
          <w:color w:val="auto"/>
          <w:lang w:val="en-GB"/>
        </w:rPr>
        <w:t xml:space="preserve"> (1990 – 2012, and beyond)</w:t>
      </w:r>
    </w:p>
    <w:p w:rsidR="00231429" w:rsidRPr="0037611B" w:rsidRDefault="00231429" w:rsidP="009E2F69">
      <w:pPr>
        <w:pStyle w:val="BodyText2"/>
        <w:ind w:left="708" w:firstLine="708"/>
        <w:rPr>
          <w:rFonts w:ascii="Calibri" w:hAnsi="Calibri" w:cs="Calibri"/>
          <w:i/>
          <w:iCs/>
          <w:color w:val="auto"/>
          <w:lang w:val="en-GB"/>
        </w:rPr>
      </w:pPr>
      <w:r w:rsidRPr="0037611B">
        <w:rPr>
          <w:rFonts w:ascii="Calibri" w:hAnsi="Calibri" w:cs="Calibri"/>
          <w:i/>
          <w:iCs/>
          <w:color w:val="auto"/>
          <w:lang w:val="en-GB"/>
        </w:rPr>
        <w:t xml:space="preserve">M. Šmíd, A. Chromík (Trnava – </w:t>
      </w:r>
      <w:smartTag w:uri="urn:schemas-microsoft-com:office:smarttags" w:element="place">
        <w:r w:rsidRPr="0037611B">
          <w:rPr>
            <w:rFonts w:ascii="Calibri" w:hAnsi="Calibri" w:cs="Calibri"/>
            <w:i/>
            <w:iCs/>
            <w:color w:val="auto"/>
            <w:lang w:val="en-GB"/>
          </w:rPr>
          <w:t>Bratislava</w:t>
        </w:r>
      </w:smartTag>
      <w:r w:rsidRPr="0037611B">
        <w:rPr>
          <w:rFonts w:ascii="Calibri" w:hAnsi="Calibri" w:cs="Calibri"/>
          <w:i/>
          <w:iCs/>
          <w:color w:val="auto"/>
          <w:lang w:val="en-GB"/>
        </w:rPr>
        <w:t>)</w:t>
      </w: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15:15-15:30</w:t>
      </w:r>
      <w:r w:rsidRPr="0037611B">
        <w:rPr>
          <w:rFonts w:ascii="Calibri" w:hAnsi="Calibri" w:cs="Calibri"/>
          <w:lang w:val="en-GB"/>
        </w:rPr>
        <w:tab/>
        <w:t>Culture of Life in the Documents of the Catholic Church</w:t>
      </w:r>
    </w:p>
    <w:p w:rsidR="00231429" w:rsidRPr="0037611B" w:rsidRDefault="00231429" w:rsidP="0063463D">
      <w:pPr>
        <w:rPr>
          <w:rFonts w:ascii="Calibri" w:hAnsi="Calibri" w:cs="Calibri"/>
          <w:i/>
          <w:iCs/>
          <w:lang w:val="en-GB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smartTag w:uri="urn:schemas-microsoft-com:office:smarttags" w:element="place">
        <w:r w:rsidRPr="0037611B">
          <w:rPr>
            <w:rFonts w:ascii="Calibri" w:hAnsi="Calibri" w:cs="Calibri"/>
            <w:i/>
            <w:iCs/>
            <w:lang w:val="en-GB"/>
          </w:rPr>
          <w:t>Mons</w:t>
        </w:r>
      </w:smartTag>
      <w:r w:rsidRPr="0037611B">
        <w:rPr>
          <w:rFonts w:ascii="Calibri" w:hAnsi="Calibri" w:cs="Calibri"/>
          <w:i/>
          <w:iCs/>
          <w:lang w:val="en-GB"/>
        </w:rPr>
        <w:t>. V. Thurzo, J. Vigľaš (</w:t>
      </w:r>
      <w:smartTag w:uri="urn:schemas-microsoft-com:office:smarttags" w:element="place">
        <w:r w:rsidRPr="0037611B">
          <w:rPr>
            <w:rFonts w:ascii="Calibri" w:hAnsi="Calibri" w:cs="Calibri"/>
            <w:i/>
            <w:iCs/>
            <w:lang w:val="en-GB"/>
          </w:rPr>
          <w:t>Bratislava</w:t>
        </w:r>
      </w:smartTag>
      <w:r w:rsidRPr="0037611B">
        <w:rPr>
          <w:rFonts w:ascii="Calibri" w:hAnsi="Calibri" w:cs="Calibri"/>
          <w:i/>
          <w:iCs/>
          <w:lang w:val="en-GB"/>
        </w:rPr>
        <w:t xml:space="preserve"> – Banská Bystrica, Badín)</w:t>
      </w: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15:30-15:45</w:t>
      </w:r>
      <w:r w:rsidRPr="0037611B">
        <w:rPr>
          <w:rFonts w:ascii="Calibri" w:hAnsi="Calibri" w:cs="Calibri"/>
          <w:lang w:val="en-GB"/>
        </w:rPr>
        <w:t xml:space="preserve"> </w:t>
      </w:r>
      <w:r w:rsidRPr="0037611B">
        <w:rPr>
          <w:rFonts w:ascii="Calibri" w:hAnsi="Calibri" w:cs="Calibri"/>
          <w:lang w:val="en-GB"/>
        </w:rPr>
        <w:tab/>
        <w:t xml:space="preserve">Strategy for the Culture of Life in </w:t>
      </w:r>
      <w:smartTag w:uri="urn:schemas-microsoft-com:office:smarttags" w:element="place">
        <w:r w:rsidRPr="0037611B">
          <w:rPr>
            <w:rFonts w:ascii="Calibri" w:hAnsi="Calibri" w:cs="Calibri"/>
            <w:lang w:val="en-GB"/>
          </w:rPr>
          <w:t>Slovakia</w:t>
        </w:r>
      </w:smartTag>
      <w:r w:rsidRPr="0037611B">
        <w:rPr>
          <w:rFonts w:ascii="Calibri" w:hAnsi="Calibri" w:cs="Calibri"/>
          <w:lang w:val="en-GB"/>
        </w:rPr>
        <w:t xml:space="preserve"> and in </w:t>
      </w:r>
      <w:smartTag w:uri="urn:schemas-microsoft-com:office:smarttags" w:element="place">
        <w:r w:rsidRPr="0037611B">
          <w:rPr>
            <w:rFonts w:ascii="Calibri" w:hAnsi="Calibri" w:cs="Calibri"/>
            <w:lang w:val="en-GB"/>
          </w:rPr>
          <w:t>Europe</w:t>
        </w:r>
      </w:smartTag>
    </w:p>
    <w:p w:rsidR="00231429" w:rsidRPr="002A6EA9" w:rsidRDefault="00231429" w:rsidP="0023521E">
      <w:pPr>
        <w:rPr>
          <w:rFonts w:ascii="Calibri" w:hAnsi="Calibri" w:cs="Calibri"/>
          <w:i/>
          <w:iCs/>
          <w:lang w:val="it-IT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2A6EA9">
        <w:rPr>
          <w:rFonts w:ascii="Calibri" w:hAnsi="Calibri" w:cs="Calibri"/>
          <w:i/>
          <w:iCs/>
          <w:lang w:val="it-IT"/>
        </w:rPr>
        <w:t>J. Ďačok SJ (Bratislava – Rome)</w:t>
      </w:r>
    </w:p>
    <w:p w:rsidR="00231429" w:rsidRPr="0037611B" w:rsidRDefault="00231429" w:rsidP="0063463D">
      <w:pPr>
        <w:rPr>
          <w:rFonts w:ascii="Calibri" w:hAnsi="Calibri" w:cs="Calibri"/>
          <w:lang w:val="en-GB"/>
        </w:rPr>
      </w:pPr>
      <w:r w:rsidRPr="004C5466">
        <w:rPr>
          <w:rFonts w:ascii="Calibri" w:hAnsi="Calibri" w:cs="Calibri"/>
          <w:sz w:val="22"/>
          <w:szCs w:val="22"/>
          <w:lang w:val="en-GB"/>
        </w:rPr>
        <w:t>15:45-16:</w:t>
      </w:r>
      <w:r>
        <w:rPr>
          <w:rFonts w:ascii="Calibri" w:hAnsi="Calibri" w:cs="Calibri"/>
          <w:sz w:val="22"/>
          <w:szCs w:val="22"/>
          <w:lang w:val="en-GB"/>
        </w:rPr>
        <w:t>30</w:t>
      </w:r>
      <w:r w:rsidRPr="0037611B">
        <w:rPr>
          <w:rFonts w:ascii="Calibri" w:hAnsi="Calibri" w:cs="Calibri"/>
          <w:lang w:val="en-GB"/>
        </w:rPr>
        <w:tab/>
        <w:t>Discussion</w:t>
      </w:r>
      <w:r>
        <w:rPr>
          <w:rFonts w:ascii="Calibri" w:hAnsi="Calibri" w:cs="Calibri"/>
          <w:lang w:val="en-GB"/>
        </w:rPr>
        <w:t>, conference</w:t>
      </w:r>
      <w:r w:rsidRPr="0037611B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conclusions/recommendations </w:t>
      </w:r>
    </w:p>
    <w:p w:rsidR="00231429" w:rsidRPr="003061E6" w:rsidRDefault="00231429" w:rsidP="002146FB">
      <w:pPr>
        <w:rPr>
          <w:rFonts w:ascii="Calibri" w:hAnsi="Calibri" w:cs="Calibri"/>
          <w:sz w:val="8"/>
          <w:szCs w:val="8"/>
          <w:lang w:val="en-GB"/>
        </w:rPr>
      </w:pPr>
    </w:p>
    <w:p w:rsidR="00231429" w:rsidRPr="004C5466" w:rsidRDefault="00231429" w:rsidP="0063463D">
      <w:pPr>
        <w:rPr>
          <w:rFonts w:ascii="Calibri" w:hAnsi="Calibri" w:cs="Calibri"/>
          <w:b/>
          <w:color w:val="002060"/>
          <w:sz w:val="26"/>
          <w:szCs w:val="26"/>
          <w:lang w:val="en-GB"/>
        </w:rPr>
      </w:pPr>
      <w:r w:rsidRPr="004C5466">
        <w:rPr>
          <w:rFonts w:ascii="Calibri" w:hAnsi="Calibri" w:cs="Calibri"/>
          <w:b/>
          <w:bCs/>
          <w:color w:val="002060"/>
          <w:lang w:val="en-GB"/>
        </w:rPr>
        <w:t>16:30</w:t>
      </w:r>
      <w:r w:rsidRPr="004C5466">
        <w:rPr>
          <w:rFonts w:ascii="Calibri" w:hAnsi="Calibri" w:cs="Calibri"/>
          <w:b/>
          <w:color w:val="002060"/>
          <w:sz w:val="26"/>
          <w:szCs w:val="26"/>
          <w:lang w:val="en-GB"/>
        </w:rPr>
        <w:tab/>
      </w:r>
      <w:r w:rsidRPr="004C5466">
        <w:rPr>
          <w:rFonts w:ascii="Calibri" w:hAnsi="Calibri" w:cs="Calibri"/>
          <w:b/>
          <w:color w:val="002060"/>
          <w:sz w:val="26"/>
          <w:szCs w:val="26"/>
          <w:lang w:val="en-GB"/>
        </w:rPr>
        <w:tab/>
        <w:t xml:space="preserve">Closing Ceremony </w:t>
      </w:r>
    </w:p>
    <w:p w:rsidR="00231429" w:rsidRPr="0037611B" w:rsidRDefault="00231429" w:rsidP="002146FB">
      <w:pPr>
        <w:rPr>
          <w:rFonts w:ascii="Calibri" w:hAnsi="Calibri" w:cs="Calibri"/>
          <w:b/>
          <w:bCs/>
          <w:lang w:val="en-GB"/>
        </w:rPr>
      </w:pPr>
    </w:p>
    <w:p w:rsidR="00231429" w:rsidRPr="004C5466" w:rsidRDefault="00231429" w:rsidP="0063463D">
      <w:pPr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  <w:r w:rsidRPr="004C5466"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  <w:t xml:space="preserve">Spiritual and Social Program </w:t>
      </w:r>
    </w:p>
    <w:p w:rsidR="00231429" w:rsidRPr="004C5466" w:rsidRDefault="00231429" w:rsidP="0063463D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9E4AC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b/>
          <w:bCs/>
          <w:lang w:val="en-GB"/>
        </w:rPr>
        <w:t>18:00-19:00</w:t>
      </w:r>
      <w:r w:rsidRPr="0037611B">
        <w:rPr>
          <w:rFonts w:ascii="Calibri" w:hAnsi="Calibri" w:cs="Calibri"/>
          <w:lang w:val="en-GB"/>
        </w:rPr>
        <w:tab/>
        <w:t>Holy Mass (Jesuits</w:t>
      </w:r>
      <w:r w:rsidRPr="0037611B">
        <w:rPr>
          <w:rFonts w:ascii="Calibri" w:hAnsi="Calibri" w:cs="Calibri"/>
          <w:lang w:val="en-US"/>
        </w:rPr>
        <w:t>’ Church</w:t>
      </w:r>
      <w:r>
        <w:rPr>
          <w:rFonts w:ascii="Calibri" w:hAnsi="Calibri" w:cs="Calibri"/>
          <w:lang w:val="en-US"/>
        </w:rPr>
        <w:t>, Františkánske square 4</w:t>
      </w:r>
      <w:r w:rsidRPr="0037611B">
        <w:rPr>
          <w:rFonts w:ascii="Calibri" w:hAnsi="Calibri" w:cs="Calibri"/>
          <w:lang w:val="en-GB"/>
        </w:rPr>
        <w:t>)</w:t>
      </w:r>
    </w:p>
    <w:p w:rsidR="00231429" w:rsidRPr="004C5466" w:rsidRDefault="00231429" w:rsidP="003C18EB">
      <w:pPr>
        <w:rPr>
          <w:rFonts w:ascii="Calibri" w:hAnsi="Calibri" w:cs="Calibri"/>
          <w:sz w:val="16"/>
          <w:szCs w:val="16"/>
          <w:lang w:val="en-GB"/>
        </w:rPr>
      </w:pPr>
    </w:p>
    <w:p w:rsidR="00231429" w:rsidRPr="0037611B" w:rsidRDefault="00231429" w:rsidP="009E4AC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b/>
          <w:bCs/>
          <w:lang w:val="en-GB"/>
        </w:rPr>
        <w:t>19:00-20:30</w:t>
      </w:r>
      <w:r w:rsidRPr="0037611B">
        <w:rPr>
          <w:rFonts w:ascii="Calibri" w:hAnsi="Calibri" w:cs="Calibri"/>
          <w:lang w:val="en-GB"/>
        </w:rPr>
        <w:tab/>
        <w:t>Concert for Life (Jesuits</w:t>
      </w:r>
      <w:r w:rsidRPr="0037611B">
        <w:rPr>
          <w:rFonts w:ascii="Calibri" w:hAnsi="Calibri" w:cs="Calibri"/>
          <w:lang w:val="en-US"/>
        </w:rPr>
        <w:t>’ Church</w:t>
      </w:r>
      <w:r>
        <w:rPr>
          <w:rFonts w:ascii="Calibri" w:hAnsi="Calibri" w:cs="Calibri"/>
          <w:lang w:val="en-US"/>
        </w:rPr>
        <w:t>, Františkánske square 4</w:t>
      </w:r>
      <w:r w:rsidRPr="0037611B">
        <w:rPr>
          <w:rFonts w:ascii="Calibri" w:hAnsi="Calibri" w:cs="Calibri"/>
          <w:lang w:val="en-GB"/>
        </w:rPr>
        <w:t>)</w:t>
      </w:r>
    </w:p>
    <w:p w:rsidR="00231429" w:rsidRPr="0037611B" w:rsidRDefault="00231429" w:rsidP="00E256AE">
      <w:pPr>
        <w:rPr>
          <w:rFonts w:ascii="Calibri" w:hAnsi="Calibri" w:cs="Calibri"/>
          <w:b/>
          <w:bCs/>
          <w:lang w:val="en-GB"/>
        </w:rPr>
      </w:pPr>
    </w:p>
    <w:p w:rsidR="00231429" w:rsidRPr="004C5466" w:rsidRDefault="00231429" w:rsidP="009E4ACE">
      <w:pPr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</w:pPr>
      <w:r w:rsidRPr="004C5466">
        <w:rPr>
          <w:rFonts w:ascii="Calibri" w:hAnsi="Calibri" w:cs="Calibri"/>
          <w:b/>
          <w:bCs/>
          <w:color w:val="C00000"/>
          <w:sz w:val="28"/>
          <w:szCs w:val="28"/>
          <w:lang w:val="en-GB"/>
        </w:rPr>
        <w:t>General Information</w:t>
      </w:r>
    </w:p>
    <w:p w:rsidR="00231429" w:rsidRPr="004C5466" w:rsidRDefault="00231429" w:rsidP="00E256AE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9E4ACE">
      <w:pPr>
        <w:shd w:val="clear" w:color="auto" w:fill="FAFAFA"/>
        <w:spacing w:line="138" w:lineRule="atLeast"/>
        <w:ind w:right="277"/>
        <w:jc w:val="both"/>
        <w:rPr>
          <w:rFonts w:ascii="Calibri" w:hAnsi="Calibri" w:cs="Calibri"/>
          <w:color w:val="000000"/>
          <w:lang w:val="en-GB"/>
        </w:rPr>
      </w:pPr>
      <w:r w:rsidRPr="0037611B">
        <w:rPr>
          <w:rFonts w:ascii="Calibri" w:hAnsi="Calibri" w:cs="Calibri"/>
          <w:lang w:val="en-GB"/>
        </w:rPr>
        <w:t xml:space="preserve">Venue 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SÚZA</w:t>
      </w:r>
      <w:r w:rsidRPr="0037611B">
        <w:rPr>
          <w:rFonts w:ascii="Calibri" w:hAnsi="Calibri" w:cs="Calibri"/>
          <w:color w:val="000000"/>
          <w:lang w:val="en-GB"/>
        </w:rPr>
        <w:t xml:space="preserve"> - Správa účelových zariadení MZV SR</w:t>
      </w:r>
    </w:p>
    <w:p w:rsidR="00231429" w:rsidRPr="0037611B" w:rsidRDefault="00231429" w:rsidP="00131689">
      <w:pPr>
        <w:shd w:val="clear" w:color="auto" w:fill="FAFAFA"/>
        <w:spacing w:line="138" w:lineRule="atLeast"/>
        <w:ind w:left="1693" w:right="277" w:firstLine="431"/>
        <w:jc w:val="both"/>
        <w:rPr>
          <w:rFonts w:ascii="Calibri" w:hAnsi="Calibri" w:cs="Calibri"/>
          <w:color w:val="000000"/>
          <w:lang w:val="en-GB"/>
        </w:rPr>
      </w:pPr>
      <w:r w:rsidRPr="0037611B">
        <w:rPr>
          <w:rFonts w:ascii="Calibri" w:hAnsi="Calibri" w:cs="Calibri"/>
          <w:color w:val="000000"/>
          <w:lang w:val="en-GB"/>
        </w:rPr>
        <w:t>Drotárska cesta 46</w:t>
      </w:r>
    </w:p>
    <w:p w:rsidR="00231429" w:rsidRPr="0037611B" w:rsidRDefault="00231429" w:rsidP="00131689">
      <w:pPr>
        <w:shd w:val="clear" w:color="auto" w:fill="FAFAFA"/>
        <w:spacing w:line="138" w:lineRule="atLeast"/>
        <w:ind w:left="1693" w:right="277" w:firstLine="431"/>
        <w:jc w:val="both"/>
        <w:rPr>
          <w:rFonts w:ascii="Calibri" w:hAnsi="Calibri" w:cs="Calibri"/>
          <w:color w:val="000000"/>
          <w:lang w:val="en-GB"/>
        </w:rPr>
      </w:pPr>
      <w:r w:rsidRPr="0037611B">
        <w:rPr>
          <w:rFonts w:ascii="Calibri" w:hAnsi="Calibri" w:cs="Calibri"/>
          <w:color w:val="000000"/>
          <w:lang w:val="en-GB"/>
        </w:rPr>
        <w:t xml:space="preserve">811 04 </w:t>
      </w:r>
      <w:smartTag w:uri="urn:schemas-microsoft-com:office:smarttags" w:element="place">
        <w:r w:rsidRPr="0037611B">
          <w:rPr>
            <w:rFonts w:ascii="Calibri" w:hAnsi="Calibri" w:cs="Calibri"/>
            <w:color w:val="000000"/>
            <w:lang w:val="en-GB"/>
          </w:rPr>
          <w:t>Bratislava</w:t>
        </w:r>
      </w:smartTag>
      <w:r w:rsidRPr="0037611B">
        <w:rPr>
          <w:rFonts w:ascii="Calibri" w:hAnsi="Calibri" w:cs="Calibri"/>
          <w:color w:val="000000"/>
          <w:lang w:val="en-GB"/>
        </w:rPr>
        <w:t xml:space="preserve"> </w:t>
      </w:r>
    </w:p>
    <w:p w:rsidR="00231429" w:rsidRPr="0037611B" w:rsidRDefault="00231429" w:rsidP="00131689">
      <w:pPr>
        <w:shd w:val="clear" w:color="auto" w:fill="FAFAFA"/>
        <w:spacing w:line="138" w:lineRule="atLeast"/>
        <w:ind w:left="1693" w:right="277" w:firstLine="431"/>
        <w:jc w:val="both"/>
        <w:rPr>
          <w:rFonts w:ascii="Calibri" w:hAnsi="Calibri" w:cs="Calibri"/>
          <w:color w:val="000000"/>
          <w:lang w:val="en-GB"/>
        </w:rPr>
      </w:pPr>
      <w:r w:rsidRPr="0037611B">
        <w:rPr>
          <w:rFonts w:ascii="Calibri" w:hAnsi="Calibri" w:cs="Calibri"/>
          <w:color w:val="000000"/>
          <w:lang w:val="en-GB"/>
        </w:rPr>
        <w:t>Slovenská republika</w:t>
      </w:r>
    </w:p>
    <w:p w:rsidR="00231429" w:rsidRPr="002A6EA9" w:rsidRDefault="00231429" w:rsidP="00E256AE">
      <w:pPr>
        <w:rPr>
          <w:rFonts w:ascii="Calibri" w:hAnsi="Calibri" w:cs="Calibri"/>
          <w:lang w:val="en-US"/>
        </w:rPr>
      </w:pPr>
      <w:r w:rsidRPr="002A6EA9">
        <w:rPr>
          <w:rFonts w:ascii="Calibri" w:hAnsi="Calibri" w:cs="Calibri"/>
          <w:lang w:val="en-US"/>
        </w:rPr>
        <w:tab/>
      </w:r>
      <w:r w:rsidRPr="002A6EA9">
        <w:rPr>
          <w:rFonts w:ascii="Calibri" w:hAnsi="Calibri" w:cs="Calibri"/>
          <w:lang w:val="en-US"/>
        </w:rPr>
        <w:tab/>
      </w:r>
      <w:r w:rsidRPr="002A6EA9">
        <w:rPr>
          <w:rFonts w:ascii="Calibri" w:hAnsi="Calibri" w:cs="Calibri"/>
          <w:lang w:val="en-US"/>
        </w:rPr>
        <w:tab/>
        <w:t xml:space="preserve">web: </w:t>
      </w:r>
      <w:hyperlink r:id="rId8" w:history="1">
        <w:r w:rsidRPr="002A6EA9">
          <w:rPr>
            <w:rStyle w:val="Hyperlink"/>
            <w:rFonts w:ascii="Calibri" w:hAnsi="Calibri" w:cs="Calibri"/>
            <w:u w:val="none"/>
            <w:lang w:val="en-US"/>
          </w:rPr>
          <w:t>www.suza.sk</w:t>
        </w:r>
      </w:hyperlink>
    </w:p>
    <w:p w:rsidR="00231429" w:rsidRPr="002A6EA9" w:rsidRDefault="00231429" w:rsidP="00E256AE">
      <w:pPr>
        <w:rPr>
          <w:rFonts w:ascii="Calibri" w:hAnsi="Calibri" w:cs="Calibri"/>
          <w:sz w:val="12"/>
          <w:szCs w:val="12"/>
          <w:lang w:val="en-US"/>
        </w:rPr>
      </w:pPr>
    </w:p>
    <w:p w:rsidR="00231429" w:rsidRPr="0037611B" w:rsidRDefault="00231429" w:rsidP="009E4AC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 xml:space="preserve">Date 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October 27</w:t>
      </w:r>
      <w:r w:rsidRPr="0037611B">
        <w:rPr>
          <w:rFonts w:ascii="Calibri" w:hAnsi="Calibri" w:cs="Calibri"/>
          <w:vertAlign w:val="superscript"/>
          <w:lang w:val="en-GB"/>
        </w:rPr>
        <w:t>th</w:t>
      </w:r>
      <w:r w:rsidRPr="0037611B">
        <w:rPr>
          <w:rFonts w:ascii="Calibri" w:hAnsi="Calibri" w:cs="Calibri"/>
          <w:lang w:val="en-GB"/>
        </w:rPr>
        <w:t>, 2012 (Saturday)</w:t>
      </w:r>
    </w:p>
    <w:p w:rsidR="00231429" w:rsidRPr="0037611B" w:rsidRDefault="00231429" w:rsidP="00E256AE">
      <w:pPr>
        <w:rPr>
          <w:rFonts w:ascii="Calibri" w:hAnsi="Calibri" w:cs="Calibri"/>
          <w:lang w:val="en-GB"/>
        </w:rPr>
      </w:pPr>
    </w:p>
    <w:p w:rsidR="00231429" w:rsidRPr="0037611B" w:rsidRDefault="00231429" w:rsidP="00A42C83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 xml:space="preserve">Conference 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Slovak, English</w:t>
      </w:r>
      <w:r>
        <w:rPr>
          <w:rFonts w:ascii="Calibri" w:hAnsi="Calibri" w:cs="Calibri"/>
          <w:lang w:val="en-GB"/>
        </w:rPr>
        <w:t>, Italian</w:t>
      </w:r>
      <w:r w:rsidRPr="0037611B">
        <w:rPr>
          <w:rFonts w:ascii="Calibri" w:hAnsi="Calibri" w:cs="Calibri"/>
          <w:lang w:val="en-GB"/>
        </w:rPr>
        <w:t xml:space="preserve"> (simultaneous translation)</w:t>
      </w:r>
    </w:p>
    <w:p w:rsidR="00231429" w:rsidRPr="0037611B" w:rsidRDefault="00231429" w:rsidP="00E256A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Languages</w:t>
      </w:r>
    </w:p>
    <w:p w:rsidR="00231429" w:rsidRPr="003061E6" w:rsidRDefault="00231429" w:rsidP="00E256AE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9E4AC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 xml:space="preserve">Scientific Program </w:t>
      </w:r>
      <w:r w:rsidRPr="0037611B">
        <w:rPr>
          <w:rFonts w:ascii="Calibri" w:hAnsi="Calibri" w:cs="Calibri"/>
          <w:lang w:val="en-GB"/>
        </w:rPr>
        <w:tab/>
        <w:t xml:space="preserve">invited lectures, poster session </w:t>
      </w:r>
    </w:p>
    <w:p w:rsidR="00231429" w:rsidRPr="003061E6" w:rsidRDefault="00231429" w:rsidP="001B74B3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7611B" w:rsidRDefault="00231429" w:rsidP="00A42C83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Scientific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Ústav zdravotníckej etiky FOaZOŠ SZU</w:t>
      </w:r>
    </w:p>
    <w:p w:rsidR="00231429" w:rsidRPr="0037611B" w:rsidRDefault="00231429" w:rsidP="00A42C83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Secretariat</w:t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(</w:t>
      </w:r>
      <w:smartTag w:uri="urn:schemas-microsoft-com:office:smarttags" w:element="place">
        <w:smartTag w:uri="urn:schemas-microsoft-com:office:smarttags" w:element="place">
          <w:r w:rsidRPr="0037611B">
            <w:rPr>
              <w:rFonts w:ascii="Calibri" w:hAnsi="Calibri" w:cs="Calibri"/>
              <w:lang w:val="en-GB"/>
            </w:rPr>
            <w:t>Institute</w:t>
          </w:r>
        </w:smartTag>
        <w:r w:rsidRPr="0037611B">
          <w:rPr>
            <w:rFonts w:ascii="Calibri" w:hAnsi="Calibri" w:cs="Calibri"/>
            <w:lang w:val="en-GB"/>
          </w:rPr>
          <w:t xml:space="preserve"> of </w:t>
        </w:r>
        <w:smartTag w:uri="urn:schemas-microsoft-com:office:smarttags" w:element="place">
          <w:r w:rsidRPr="0037611B">
            <w:rPr>
              <w:rFonts w:ascii="Calibri" w:hAnsi="Calibri" w:cs="Calibri"/>
              <w:lang w:val="en-GB"/>
            </w:rPr>
            <w:t>Health Care</w:t>
          </w:r>
        </w:smartTag>
      </w:smartTag>
      <w:r w:rsidRPr="0037611B">
        <w:rPr>
          <w:rFonts w:ascii="Calibri" w:hAnsi="Calibri" w:cs="Calibri"/>
          <w:lang w:val="en-GB"/>
        </w:rPr>
        <w:t xml:space="preserve"> Ethics FNaPHS SMU)</w:t>
      </w:r>
    </w:p>
    <w:p w:rsidR="00231429" w:rsidRPr="0037611B" w:rsidRDefault="00231429" w:rsidP="009E4ACE">
      <w:pPr>
        <w:ind w:left="1416" w:firstLine="708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Prof. Jozef Glasa</w:t>
      </w:r>
    </w:p>
    <w:p w:rsidR="00231429" w:rsidRPr="0037611B" w:rsidRDefault="00231429" w:rsidP="00131689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Limbová 12-14</w:t>
      </w:r>
      <w:r>
        <w:rPr>
          <w:rFonts w:ascii="Calibri" w:hAnsi="Calibri" w:cs="Calibri"/>
          <w:lang w:val="en-GB"/>
        </w:rPr>
        <w:t xml:space="preserve">, </w:t>
      </w:r>
      <w:r w:rsidRPr="0037611B">
        <w:rPr>
          <w:rFonts w:ascii="Calibri" w:hAnsi="Calibri" w:cs="Calibri"/>
          <w:lang w:val="en-GB"/>
        </w:rPr>
        <w:t xml:space="preserve">833 03  </w:t>
      </w:r>
      <w:smartTag w:uri="urn:schemas-microsoft-com:office:smarttags" w:element="place">
        <w:r w:rsidRPr="0037611B">
          <w:rPr>
            <w:rFonts w:ascii="Calibri" w:hAnsi="Calibri" w:cs="Calibri"/>
            <w:lang w:val="en-GB"/>
          </w:rPr>
          <w:t>Bratislava</w:t>
        </w:r>
      </w:smartTag>
      <w:r>
        <w:rPr>
          <w:rFonts w:ascii="Calibri" w:hAnsi="Calibri" w:cs="Calibri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">
          <w:r>
            <w:rPr>
              <w:rFonts w:ascii="Calibri" w:hAnsi="Calibri" w:cs="Calibri"/>
              <w:lang w:val="en-GB"/>
            </w:rPr>
            <w:t>Slovak</w:t>
          </w:r>
        </w:smartTag>
        <w:r>
          <w:rPr>
            <w:rFonts w:ascii="Calibri" w:hAnsi="Calibri" w:cs="Calibri"/>
            <w:lang w:val="en-GB"/>
          </w:rPr>
          <w:t xml:space="preserve"> </w:t>
        </w:r>
        <w:smartTag w:uri="urn:schemas-microsoft-com:office:smarttags" w:element="place">
          <w:r>
            <w:rPr>
              <w:rFonts w:ascii="Calibri" w:hAnsi="Calibri" w:cs="Calibri"/>
              <w:lang w:val="en-GB"/>
            </w:rPr>
            <w:t>Republic</w:t>
          </w:r>
        </w:smartTag>
      </w:smartTag>
    </w:p>
    <w:p w:rsidR="00231429" w:rsidRPr="0037611B" w:rsidRDefault="00231429" w:rsidP="00131689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tel.: +421 2 59 370 180, or 59370 769</w:t>
      </w:r>
    </w:p>
    <w:p w:rsidR="00231429" w:rsidRPr="0037611B" w:rsidRDefault="00231429" w:rsidP="00131689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  <w:t>fax: +421 2 59370 770</w:t>
      </w:r>
    </w:p>
    <w:p w:rsidR="00231429" w:rsidRPr="0037611B" w:rsidRDefault="00231429" w:rsidP="00131689">
      <w:pPr>
        <w:rPr>
          <w:rFonts w:ascii="Calibri" w:hAnsi="Calibri" w:cs="Calibri"/>
          <w:lang w:val="en-US"/>
        </w:rPr>
      </w:pP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GB"/>
        </w:rPr>
        <w:tab/>
      </w:r>
      <w:r w:rsidRPr="0037611B">
        <w:rPr>
          <w:rFonts w:ascii="Calibri" w:hAnsi="Calibri" w:cs="Calibri"/>
          <w:lang w:val="en-US"/>
        </w:rPr>
        <w:t>mobile: +421 905 208 146</w:t>
      </w:r>
    </w:p>
    <w:p w:rsidR="00231429" w:rsidRPr="003061E6" w:rsidRDefault="00231429" w:rsidP="00131689">
      <w:pPr>
        <w:rPr>
          <w:rFonts w:ascii="Calibri" w:hAnsi="Calibri" w:cs="Calibri"/>
        </w:rPr>
      </w:pPr>
      <w:r w:rsidRPr="003061E6">
        <w:rPr>
          <w:rFonts w:ascii="Calibri" w:hAnsi="Calibri" w:cs="Calibri"/>
          <w:lang w:val="en-US"/>
        </w:rPr>
        <w:tab/>
      </w:r>
      <w:r w:rsidRPr="003061E6">
        <w:rPr>
          <w:rFonts w:ascii="Calibri" w:hAnsi="Calibri" w:cs="Calibri"/>
          <w:lang w:val="en-US"/>
        </w:rPr>
        <w:tab/>
      </w:r>
      <w:r w:rsidRPr="003061E6">
        <w:rPr>
          <w:rFonts w:ascii="Calibri" w:hAnsi="Calibri" w:cs="Calibri"/>
          <w:lang w:val="en-US"/>
        </w:rPr>
        <w:tab/>
        <w:t xml:space="preserve">e-mail: </w:t>
      </w:r>
      <w:hyperlink r:id="rId9" w:history="1">
        <w:r w:rsidRPr="003061E6">
          <w:rPr>
            <w:rStyle w:val="Hyperlink"/>
            <w:rFonts w:ascii="Calibri" w:hAnsi="Calibri" w:cs="Calibri"/>
            <w:u w:val="none"/>
            <w:lang w:val="en-US"/>
          </w:rPr>
          <w:t>uze@szu.sk</w:t>
        </w:r>
      </w:hyperlink>
      <w:r w:rsidRPr="003061E6">
        <w:rPr>
          <w:rFonts w:ascii="Calibri" w:hAnsi="Calibri" w:cs="Calibri"/>
          <w:lang w:val="en-US"/>
        </w:rPr>
        <w:t xml:space="preserve">, </w:t>
      </w:r>
      <w:hyperlink r:id="rId10" w:history="1">
        <w:r w:rsidRPr="003061E6">
          <w:rPr>
            <w:rStyle w:val="Hyperlink"/>
            <w:rFonts w:ascii="Calibri" w:hAnsi="Calibri" w:cs="Calibri"/>
            <w:u w:val="none"/>
            <w:lang w:val="en-US"/>
          </w:rPr>
          <w:t>jozef.glasa@szu.sk</w:t>
        </w:r>
      </w:hyperlink>
    </w:p>
    <w:p w:rsidR="00231429" w:rsidRPr="003061E6" w:rsidRDefault="00231429" w:rsidP="003C18EB">
      <w:pPr>
        <w:rPr>
          <w:rFonts w:ascii="Calibri" w:hAnsi="Calibri" w:cs="Calibri"/>
          <w:sz w:val="12"/>
          <w:szCs w:val="12"/>
        </w:rPr>
      </w:pPr>
    </w:p>
    <w:p w:rsidR="00231429" w:rsidRPr="0037611B" w:rsidRDefault="00231429" w:rsidP="009E4ACE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Contact for Media</w:t>
      </w:r>
      <w:r w:rsidRPr="0037611B">
        <w:rPr>
          <w:rFonts w:ascii="Calibri" w:hAnsi="Calibri" w:cs="Calibri"/>
          <w:lang w:val="en-GB"/>
        </w:rPr>
        <w:tab/>
        <w:t>Prof. Jozef Glasa, scientific secretary of the conference</w:t>
      </w:r>
    </w:p>
    <w:p w:rsidR="00231429" w:rsidRPr="003061E6" w:rsidRDefault="00231429" w:rsidP="00131689">
      <w:pPr>
        <w:rPr>
          <w:rFonts w:ascii="Calibri" w:hAnsi="Calibri" w:cs="Calibri"/>
          <w:sz w:val="12"/>
          <w:szCs w:val="12"/>
          <w:lang w:val="en-GB"/>
        </w:rPr>
      </w:pPr>
    </w:p>
    <w:p w:rsidR="00231429" w:rsidRDefault="00231429" w:rsidP="00131689">
      <w:pPr>
        <w:pBdr>
          <w:bottom w:val="single" w:sz="12" w:space="1" w:color="auto"/>
        </w:pBdr>
        <w:rPr>
          <w:rFonts w:ascii="Calibri" w:hAnsi="Calibri" w:cs="Calibri"/>
          <w:lang w:val="en-GB"/>
        </w:rPr>
      </w:pPr>
    </w:p>
    <w:p w:rsidR="00231429" w:rsidRPr="0037611B" w:rsidRDefault="00231429" w:rsidP="00131689">
      <w:pPr>
        <w:rPr>
          <w:rFonts w:ascii="Calibri" w:hAnsi="Calibri" w:cs="Calibri"/>
          <w:b/>
          <w:bCs/>
          <w:lang w:val="en-GB"/>
        </w:rPr>
      </w:pPr>
    </w:p>
    <w:p w:rsidR="00231429" w:rsidRDefault="00231429" w:rsidP="00845225">
      <w:pPr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</w:pPr>
    </w:p>
    <w:p w:rsidR="00231429" w:rsidRPr="003061E6" w:rsidRDefault="00231429" w:rsidP="00845225">
      <w:pPr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</w:pPr>
      <w:r w:rsidRPr="003061E6">
        <w:rPr>
          <w:rFonts w:ascii="Calibri" w:hAnsi="Calibri" w:cs="Calibri"/>
          <w:b/>
          <w:bCs/>
          <w:color w:val="002060"/>
          <w:sz w:val="26"/>
          <w:szCs w:val="26"/>
          <w:lang w:val="en-GB"/>
        </w:rPr>
        <w:t xml:space="preserve">Honorary Presidium of the Conference </w:t>
      </w:r>
    </w:p>
    <w:p w:rsidR="00231429" w:rsidRPr="009D3569" w:rsidRDefault="00231429" w:rsidP="00131689">
      <w:pPr>
        <w:rPr>
          <w:rFonts w:ascii="Calibri" w:hAnsi="Calibri" w:cs="Calibri"/>
          <w:sz w:val="6"/>
          <w:szCs w:val="6"/>
          <w:lang w:val="en-GB"/>
        </w:rPr>
      </w:pPr>
    </w:p>
    <w:p w:rsidR="00231429" w:rsidRPr="0037611B" w:rsidRDefault="00231429" w:rsidP="00845225">
      <w:pPr>
        <w:jc w:val="both"/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H. E. Mons. ICDr. Stanislav Zvolenský, chairman of CBS (</w:t>
      </w:r>
      <w:smartTag w:uri="urn:schemas-microsoft-com:office:smarttags" w:element="place">
        <w:r w:rsidRPr="0037611B">
          <w:rPr>
            <w:rFonts w:ascii="Calibri" w:hAnsi="Calibri" w:cs="Calibri"/>
            <w:lang w:val="en-GB"/>
          </w:rPr>
          <w:t>Bratislava</w:t>
        </w:r>
      </w:smartTag>
      <w:r w:rsidRPr="0037611B">
        <w:rPr>
          <w:rFonts w:ascii="Calibri" w:hAnsi="Calibri" w:cs="Calibri"/>
          <w:lang w:val="en-GB"/>
        </w:rPr>
        <w:t>)</w:t>
      </w:r>
    </w:p>
    <w:p w:rsidR="00231429" w:rsidRPr="002A6EA9" w:rsidRDefault="00231429" w:rsidP="007F2C98">
      <w:pPr>
        <w:rPr>
          <w:rFonts w:ascii="Calibri" w:hAnsi="Calibri" w:cs="Calibri"/>
          <w:lang w:val="it-IT"/>
        </w:rPr>
      </w:pPr>
      <w:r w:rsidRPr="002A6EA9">
        <w:rPr>
          <w:rFonts w:ascii="Calibri" w:hAnsi="Calibri" w:cs="Calibri"/>
          <w:lang w:val="it-IT"/>
        </w:rPr>
        <w:t xml:space="preserve">H. E. Mons. Vincenzo Paglia, president, PCF (Rome – Vatican) </w:t>
      </w:r>
    </w:p>
    <w:p w:rsidR="00231429" w:rsidRPr="002A6EA9" w:rsidRDefault="00231429" w:rsidP="008645BA">
      <w:pPr>
        <w:rPr>
          <w:rFonts w:ascii="Calibri" w:hAnsi="Calibri" w:cs="Calibri"/>
          <w:lang w:val="fr-FR"/>
        </w:rPr>
      </w:pPr>
      <w:r w:rsidRPr="002A6EA9">
        <w:rPr>
          <w:rFonts w:ascii="Calibri" w:hAnsi="Calibri" w:cs="Calibri"/>
          <w:lang w:val="fr-FR"/>
        </w:rPr>
        <w:t xml:space="preserve">Mons. Jean-Marie Mate Musivi Mupendawatu, secretary, PCPCW (Rome – Vatican) </w:t>
      </w:r>
    </w:p>
    <w:p w:rsidR="00231429" w:rsidRPr="002A6EA9" w:rsidRDefault="00231429" w:rsidP="007F2C98">
      <w:pPr>
        <w:jc w:val="both"/>
        <w:rPr>
          <w:rFonts w:ascii="Calibri" w:hAnsi="Calibri" w:cs="Calibri"/>
          <w:lang w:val="fr-FR"/>
        </w:rPr>
      </w:pPr>
      <w:r w:rsidRPr="002A6EA9">
        <w:rPr>
          <w:rFonts w:ascii="Calibri" w:hAnsi="Calibri" w:cs="Calibri"/>
          <w:lang w:val="fr-FR"/>
        </w:rPr>
        <w:t>H. E. Anna Záborská, MEP (Brussels)</w:t>
      </w:r>
    </w:p>
    <w:p w:rsidR="00231429" w:rsidRPr="002A6EA9" w:rsidRDefault="00231429" w:rsidP="007F2C98">
      <w:pPr>
        <w:jc w:val="both"/>
        <w:rPr>
          <w:rFonts w:ascii="Calibri" w:hAnsi="Calibri" w:cs="Calibri"/>
          <w:lang w:val="fr-FR"/>
        </w:rPr>
      </w:pPr>
      <w:r w:rsidRPr="002A6EA9">
        <w:rPr>
          <w:rFonts w:ascii="Calibri" w:hAnsi="Calibri" w:cs="Calibri"/>
          <w:lang w:val="fr-FR"/>
        </w:rPr>
        <w:t>H. E. Miroslav Mikolášik, MEP (Brussels)</w:t>
      </w:r>
    </w:p>
    <w:p w:rsidR="00231429" w:rsidRPr="002A6EA9" w:rsidRDefault="00231429" w:rsidP="007F2C98">
      <w:pPr>
        <w:jc w:val="both"/>
        <w:rPr>
          <w:rFonts w:ascii="Calibri" w:hAnsi="Calibri" w:cs="Calibri"/>
          <w:lang w:val="fr-FR"/>
        </w:rPr>
      </w:pPr>
      <w:r w:rsidRPr="002A6EA9">
        <w:rPr>
          <w:rFonts w:ascii="Calibri" w:hAnsi="Calibri" w:cs="Calibri"/>
          <w:lang w:val="fr-FR"/>
        </w:rPr>
        <w:t>RNDr. Ing. Marcela Dobešová, chairwoman, Fórum života</w:t>
      </w:r>
    </w:p>
    <w:p w:rsidR="00231429" w:rsidRPr="009D3569" w:rsidRDefault="00231429" w:rsidP="00131689">
      <w:pPr>
        <w:rPr>
          <w:rFonts w:ascii="Calibri" w:hAnsi="Calibri" w:cs="Calibri"/>
          <w:b/>
          <w:bCs/>
          <w:sz w:val="12"/>
          <w:szCs w:val="12"/>
          <w:lang w:val="fr-FR"/>
        </w:rPr>
      </w:pPr>
    </w:p>
    <w:p w:rsidR="00231429" w:rsidRPr="003061E6" w:rsidRDefault="00231429" w:rsidP="00845225">
      <w:pPr>
        <w:rPr>
          <w:rFonts w:ascii="Calibri" w:hAnsi="Calibri" w:cs="Calibri"/>
          <w:b/>
          <w:bCs/>
          <w:color w:val="002060"/>
          <w:lang w:val="en-GB"/>
        </w:rPr>
      </w:pPr>
      <w:r w:rsidRPr="003061E6">
        <w:rPr>
          <w:rFonts w:ascii="Calibri" w:hAnsi="Calibri" w:cs="Calibri"/>
          <w:b/>
          <w:bCs/>
          <w:color w:val="002060"/>
          <w:lang w:val="en-GB"/>
        </w:rPr>
        <w:t>Scientific Secretary</w:t>
      </w:r>
    </w:p>
    <w:p w:rsidR="00231429" w:rsidRPr="009D3569" w:rsidRDefault="00231429" w:rsidP="00131689">
      <w:pPr>
        <w:rPr>
          <w:rFonts w:ascii="Calibri" w:hAnsi="Calibri" w:cs="Calibri"/>
          <w:sz w:val="6"/>
          <w:szCs w:val="6"/>
          <w:lang w:val="en-GB"/>
        </w:rPr>
      </w:pPr>
    </w:p>
    <w:p w:rsidR="00231429" w:rsidRPr="0037611B" w:rsidRDefault="00231429" w:rsidP="00AD60F2">
      <w:pPr>
        <w:rPr>
          <w:rFonts w:ascii="Calibri" w:hAnsi="Calibri" w:cs="Calibri"/>
          <w:lang w:val="en-GB"/>
        </w:rPr>
      </w:pPr>
      <w:r w:rsidRPr="0037611B">
        <w:rPr>
          <w:rFonts w:ascii="Calibri" w:hAnsi="Calibri" w:cs="Calibri"/>
          <w:lang w:val="en-GB"/>
        </w:rPr>
        <w:t>J. Glasa</w:t>
      </w:r>
    </w:p>
    <w:p w:rsidR="00231429" w:rsidRPr="009D3569" w:rsidRDefault="00231429" w:rsidP="00131689">
      <w:pPr>
        <w:rPr>
          <w:rFonts w:ascii="Calibri" w:hAnsi="Calibri" w:cs="Calibri"/>
          <w:sz w:val="12"/>
          <w:szCs w:val="12"/>
          <w:lang w:val="en-GB"/>
        </w:rPr>
      </w:pPr>
    </w:p>
    <w:p w:rsidR="00231429" w:rsidRPr="003061E6" w:rsidRDefault="00231429" w:rsidP="00845225">
      <w:pPr>
        <w:rPr>
          <w:rFonts w:ascii="Calibri" w:hAnsi="Calibri" w:cs="Calibri"/>
          <w:b/>
          <w:bCs/>
          <w:color w:val="002060"/>
          <w:lang w:val="en-GB"/>
        </w:rPr>
      </w:pPr>
      <w:r w:rsidRPr="003061E6">
        <w:rPr>
          <w:rFonts w:ascii="Calibri" w:hAnsi="Calibri" w:cs="Calibri"/>
          <w:b/>
          <w:bCs/>
          <w:color w:val="002060"/>
          <w:lang w:val="en-GB"/>
        </w:rPr>
        <w:t xml:space="preserve">Scientific and Program Committee  </w:t>
      </w:r>
    </w:p>
    <w:p w:rsidR="00231429" w:rsidRPr="009D3569" w:rsidRDefault="00231429" w:rsidP="00131689">
      <w:pPr>
        <w:rPr>
          <w:rFonts w:ascii="Calibri" w:hAnsi="Calibri" w:cs="Calibri"/>
          <w:sz w:val="6"/>
          <w:szCs w:val="6"/>
          <w:lang w:val="en-GB"/>
        </w:rPr>
      </w:pPr>
    </w:p>
    <w:p w:rsidR="00231429" w:rsidRPr="0037611B" w:rsidRDefault="00231429" w:rsidP="008645BA">
      <w:pPr>
        <w:rPr>
          <w:rFonts w:ascii="Calibri" w:hAnsi="Calibri" w:cs="Calibri"/>
        </w:rPr>
      </w:pPr>
      <w:r w:rsidRPr="0037611B">
        <w:rPr>
          <w:rFonts w:ascii="Calibri" w:hAnsi="Calibri" w:cs="Calibri"/>
        </w:rPr>
        <w:t xml:space="preserve">M. Dobešová, J. Ďačok, J. Glasa, M. Glasová, J. Haľko, A. Hrádocký, A. Chromík, </w:t>
      </w:r>
    </w:p>
    <w:p w:rsidR="00231429" w:rsidRPr="0037611B" w:rsidRDefault="00231429" w:rsidP="008645BA">
      <w:pPr>
        <w:rPr>
          <w:rFonts w:ascii="Calibri" w:hAnsi="Calibri" w:cs="Calibri"/>
        </w:rPr>
      </w:pPr>
      <w:r w:rsidRPr="0037611B">
        <w:rPr>
          <w:rFonts w:ascii="Calibri" w:hAnsi="Calibri" w:cs="Calibri"/>
        </w:rPr>
        <w:t>T. Krčméryová, M. Mikolášik, M. Musilová, F. Rábek, A. Rakús, Š. Sečka (</w:t>
      </w:r>
      <w:r w:rsidRPr="0037611B">
        <w:rPr>
          <w:rFonts w:ascii="Calibri" w:hAnsi="Calibri" w:cs="Calibri"/>
          <w:i/>
        </w:rPr>
        <w:t>chairman</w:t>
      </w:r>
      <w:r w:rsidRPr="0037611B">
        <w:rPr>
          <w:rFonts w:ascii="Calibri" w:hAnsi="Calibri" w:cs="Calibri"/>
        </w:rPr>
        <w:t xml:space="preserve">), </w:t>
      </w:r>
    </w:p>
    <w:p w:rsidR="00231429" w:rsidRPr="0037611B" w:rsidRDefault="00231429" w:rsidP="008645BA">
      <w:pPr>
        <w:rPr>
          <w:rFonts w:ascii="Calibri" w:hAnsi="Calibri" w:cs="Calibri"/>
        </w:rPr>
      </w:pPr>
      <w:r w:rsidRPr="0037611B">
        <w:rPr>
          <w:rFonts w:ascii="Calibri" w:hAnsi="Calibri" w:cs="Calibri"/>
        </w:rPr>
        <w:t xml:space="preserve">M. Šmid, V. Thurzo, J. Vigľaš, A. Záborská  </w:t>
      </w:r>
    </w:p>
    <w:p w:rsidR="00231429" w:rsidRPr="009D3569" w:rsidRDefault="00231429" w:rsidP="00131689">
      <w:pPr>
        <w:rPr>
          <w:rFonts w:ascii="Calibri" w:hAnsi="Calibri" w:cs="Calibri"/>
          <w:sz w:val="12"/>
          <w:szCs w:val="12"/>
        </w:rPr>
      </w:pPr>
    </w:p>
    <w:p w:rsidR="00231429" w:rsidRPr="002A6EA9" w:rsidRDefault="00231429" w:rsidP="00845225">
      <w:pPr>
        <w:rPr>
          <w:rFonts w:ascii="Calibri" w:hAnsi="Calibri" w:cs="Calibri"/>
          <w:b/>
          <w:bCs/>
          <w:color w:val="002060"/>
        </w:rPr>
      </w:pPr>
      <w:r w:rsidRPr="002A6EA9">
        <w:rPr>
          <w:rFonts w:ascii="Calibri" w:hAnsi="Calibri" w:cs="Calibri"/>
          <w:b/>
          <w:bCs/>
          <w:color w:val="002060"/>
        </w:rPr>
        <w:t xml:space="preserve">Organizing Committee </w:t>
      </w:r>
    </w:p>
    <w:p w:rsidR="00231429" w:rsidRPr="009D3569" w:rsidRDefault="00231429" w:rsidP="00131689">
      <w:pPr>
        <w:rPr>
          <w:rFonts w:ascii="Calibri" w:hAnsi="Calibri" w:cs="Calibri"/>
          <w:sz w:val="6"/>
          <w:szCs w:val="6"/>
        </w:rPr>
      </w:pPr>
    </w:p>
    <w:p w:rsidR="00231429" w:rsidRPr="0037611B" w:rsidRDefault="00231429" w:rsidP="008645BA">
      <w:pPr>
        <w:rPr>
          <w:rFonts w:ascii="Calibri" w:hAnsi="Calibri" w:cs="Calibri"/>
        </w:rPr>
      </w:pPr>
      <w:r w:rsidRPr="0037611B">
        <w:rPr>
          <w:rFonts w:ascii="Calibri" w:hAnsi="Calibri" w:cs="Calibri"/>
        </w:rPr>
        <w:t>M. Dobešová, J. Ďačok, M. Gáliková, J. Glasa (</w:t>
      </w:r>
      <w:r w:rsidRPr="0037611B">
        <w:rPr>
          <w:rFonts w:ascii="Calibri" w:hAnsi="Calibri" w:cs="Calibri"/>
          <w:i/>
        </w:rPr>
        <w:t>chairperson</w:t>
      </w:r>
      <w:r w:rsidRPr="0037611B">
        <w:rPr>
          <w:rFonts w:ascii="Calibri" w:hAnsi="Calibri" w:cs="Calibri"/>
        </w:rPr>
        <w:t xml:space="preserve">), H. Glasová, A. Hrádocký, </w:t>
      </w:r>
    </w:p>
    <w:p w:rsidR="00231429" w:rsidRDefault="00231429" w:rsidP="008645BA">
      <w:pPr>
        <w:pBdr>
          <w:bottom w:val="single" w:sz="12" w:space="1" w:color="auto"/>
        </w:pBdr>
        <w:rPr>
          <w:rFonts w:ascii="Calibri" w:hAnsi="Calibri" w:cs="Calibri"/>
        </w:rPr>
      </w:pPr>
      <w:r w:rsidRPr="0037611B">
        <w:rPr>
          <w:rFonts w:ascii="Calibri" w:hAnsi="Calibri" w:cs="Calibri"/>
        </w:rPr>
        <w:t xml:space="preserve">H. Kozáková, T. Krčméryová, M. Michalčík, A. Záborská, A. Ziolkovský </w:t>
      </w:r>
    </w:p>
    <w:p w:rsidR="00231429" w:rsidRPr="0037611B" w:rsidRDefault="00231429" w:rsidP="008645BA">
      <w:pPr>
        <w:pBdr>
          <w:bottom w:val="single" w:sz="12" w:space="1" w:color="auto"/>
        </w:pBdr>
        <w:rPr>
          <w:rFonts w:ascii="Calibri" w:hAnsi="Calibri" w:cs="Calibri"/>
        </w:rPr>
      </w:pPr>
    </w:p>
    <w:p w:rsidR="00231429" w:rsidRPr="009D3569" w:rsidRDefault="00231429" w:rsidP="00131689">
      <w:pPr>
        <w:rPr>
          <w:rFonts w:ascii="Calibri" w:hAnsi="Calibri" w:cs="Calibri"/>
          <w:lang w:val="en-GB"/>
        </w:rPr>
      </w:pPr>
    </w:p>
    <w:p w:rsidR="00231429" w:rsidRPr="009D3569" w:rsidRDefault="00231429" w:rsidP="009D3569">
      <w:pPr>
        <w:rPr>
          <w:rFonts w:ascii="Calibri" w:hAnsi="Calibri" w:cs="Calibri"/>
          <w:b/>
          <w:bCs/>
          <w:color w:val="CC0000"/>
          <w:sz w:val="28"/>
          <w:szCs w:val="28"/>
          <w:lang w:val="en-GB"/>
        </w:rPr>
      </w:pPr>
      <w:r w:rsidRPr="009D3569">
        <w:rPr>
          <w:rFonts w:ascii="Calibri" w:hAnsi="Calibri" w:cs="Calibri"/>
          <w:b/>
          <w:bCs/>
          <w:color w:val="CC0000"/>
          <w:sz w:val="28"/>
          <w:szCs w:val="28"/>
          <w:lang w:val="en-GB"/>
        </w:rPr>
        <w:t xml:space="preserve">Poster Session </w:t>
      </w:r>
    </w:p>
    <w:p w:rsidR="00231429" w:rsidRPr="009D3569" w:rsidRDefault="00231429" w:rsidP="009D3569">
      <w:pPr>
        <w:jc w:val="both"/>
        <w:rPr>
          <w:rFonts w:ascii="Calibri" w:hAnsi="Calibri"/>
          <w:bCs/>
          <w:sz w:val="16"/>
          <w:szCs w:val="16"/>
        </w:rPr>
      </w:pPr>
    </w:p>
    <w:p w:rsidR="00231429" w:rsidRPr="009D3569" w:rsidRDefault="00231429" w:rsidP="009D3569">
      <w:pPr>
        <w:jc w:val="both"/>
        <w:rPr>
          <w:rFonts w:ascii="Calibri" w:hAnsi="Calibri"/>
          <w:bCs/>
        </w:rPr>
      </w:pPr>
      <w:r w:rsidRPr="00E35AFA">
        <w:rPr>
          <w:rFonts w:ascii="Calibri" w:hAnsi="Calibri"/>
          <w:bCs/>
        </w:rPr>
        <w:t>1.  Antimalnutričný projekt v Manvi, India</w:t>
      </w:r>
      <w:r>
        <w:rPr>
          <w:rFonts w:ascii="Calibri" w:hAnsi="Calibri"/>
          <w:bCs/>
        </w:rPr>
        <w:t xml:space="preserve"> – </w:t>
      </w:r>
      <w:r w:rsidRPr="00E35AFA">
        <w:rPr>
          <w:rFonts w:ascii="Calibri" w:hAnsi="Calibri" w:cs="Arial"/>
          <w:bCs/>
          <w:i/>
          <w:iCs/>
        </w:rPr>
        <w:t>P. Blaškovič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35AFA">
        <w:rPr>
          <w:rFonts w:ascii="Calibri" w:hAnsi="Calibri" w:cs="Arial"/>
          <w:bCs/>
        </w:rPr>
        <w:t>2. Misijný projekt v rómskej osade Jarovnice</w:t>
      </w:r>
      <w:r>
        <w:rPr>
          <w:rFonts w:ascii="Calibri" w:hAnsi="Calibri" w:cs="Arial"/>
          <w:bCs/>
        </w:rPr>
        <w:t xml:space="preserve"> – </w:t>
      </w:r>
      <w:r w:rsidRPr="00E35AFA">
        <w:rPr>
          <w:rFonts w:ascii="Calibri" w:hAnsi="Calibri" w:cs="Arial"/>
          <w:bCs/>
          <w:i/>
          <w:iCs/>
        </w:rPr>
        <w:t>L. Bučko, S. Zábavová, P. Blaškovič</w:t>
      </w:r>
    </w:p>
    <w:p w:rsidR="00231429" w:rsidRPr="00E81410" w:rsidRDefault="00231429" w:rsidP="009D3569">
      <w:pPr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rPr>
          <w:rFonts w:ascii="Calibri" w:hAnsi="Calibri"/>
          <w:bCs/>
          <w:i/>
          <w:iCs/>
        </w:rPr>
      </w:pPr>
      <w:r w:rsidRPr="00E35AFA">
        <w:rPr>
          <w:rFonts w:ascii="Calibri" w:hAnsi="Calibri" w:cs="Arial"/>
          <w:bCs/>
        </w:rPr>
        <w:t>3</w:t>
      </w:r>
      <w:r>
        <w:rPr>
          <w:rFonts w:ascii="Calibri" w:hAnsi="Calibri" w:cs="Arial"/>
          <w:bCs/>
        </w:rPr>
        <w:t xml:space="preserve">. </w:t>
      </w:r>
      <w:r w:rsidRPr="00E35AFA">
        <w:rPr>
          <w:rFonts w:ascii="Calibri" w:hAnsi="Calibri" w:cs="Arial"/>
          <w:bCs/>
        </w:rPr>
        <w:t>Práca so ženami v krajnej životnej núdzi</w:t>
      </w:r>
      <w:r>
        <w:rPr>
          <w:rFonts w:ascii="Calibri" w:hAnsi="Calibri" w:cs="Arial"/>
          <w:bCs/>
        </w:rPr>
        <w:t xml:space="preserve"> –</w:t>
      </w:r>
      <w:r>
        <w:rPr>
          <w:rFonts w:ascii="Calibri" w:hAnsi="Calibri"/>
          <w:bCs/>
        </w:rPr>
        <w:t xml:space="preserve"> </w:t>
      </w:r>
      <w:r w:rsidRPr="00E35AFA">
        <w:rPr>
          <w:rFonts w:ascii="Calibri" w:hAnsi="Calibri"/>
          <w:bCs/>
          <w:i/>
          <w:iCs/>
        </w:rPr>
        <w:t>M. Demeterová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35AFA">
        <w:rPr>
          <w:rFonts w:ascii="Calibri" w:hAnsi="Calibri" w:cs="Arial"/>
          <w:bCs/>
        </w:rPr>
        <w:t>4. -</w:t>
      </w:r>
      <w:r>
        <w:rPr>
          <w:rFonts w:ascii="Calibri" w:hAnsi="Calibri" w:cs="Arial"/>
          <w:bCs/>
        </w:rPr>
        <w:t xml:space="preserve"> </w:t>
      </w:r>
      <w:r w:rsidRPr="00E35AFA">
        <w:rPr>
          <w:rFonts w:ascii="Calibri" w:hAnsi="Calibri" w:cs="Arial"/>
          <w:bCs/>
        </w:rPr>
        <w:t>5.</w:t>
      </w:r>
      <w:r>
        <w:rPr>
          <w:rFonts w:ascii="Calibri" w:hAnsi="Calibri" w:cs="Arial"/>
          <w:bCs/>
        </w:rPr>
        <w:t xml:space="preserve"> </w:t>
      </w:r>
      <w:r w:rsidRPr="00E35AFA">
        <w:rPr>
          <w:rFonts w:ascii="Calibri" w:hAnsi="Calibri" w:cs="Arial"/>
          <w:bCs/>
        </w:rPr>
        <w:t>Duchovný pastier. Revue pre teológ</w:t>
      </w:r>
      <w:r>
        <w:rPr>
          <w:rFonts w:ascii="Calibri" w:hAnsi="Calibri" w:cs="Arial"/>
          <w:bCs/>
        </w:rPr>
        <w:t xml:space="preserve">iu a duchovný život (1917-2012) – </w:t>
      </w:r>
      <w:r w:rsidRPr="00E35AFA">
        <w:rPr>
          <w:rFonts w:ascii="Calibri" w:hAnsi="Calibri" w:cs="Arial"/>
          <w:bCs/>
          <w:i/>
          <w:iCs/>
        </w:rPr>
        <w:t>D. Dian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</w:rPr>
      </w:pPr>
      <w:r w:rsidRPr="00E35AFA">
        <w:rPr>
          <w:rFonts w:ascii="Calibri" w:hAnsi="Calibri" w:cs="Arial"/>
          <w:bCs/>
        </w:rPr>
        <w:t>6. Významné osobnosti slovenského ošetrovateľstva v kontexte kultúry života</w:t>
      </w:r>
    </w:p>
    <w:p w:rsidR="00231429" w:rsidRPr="00E35AFA" w:rsidRDefault="00231429" w:rsidP="009D3569">
      <w:pPr>
        <w:jc w:val="both"/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</w:rPr>
        <w:t xml:space="preserve">     – </w:t>
      </w:r>
      <w:r w:rsidRPr="00E35AFA">
        <w:rPr>
          <w:rFonts w:ascii="Calibri" w:hAnsi="Calibri" w:cs="Arial"/>
          <w:bCs/>
          <w:i/>
          <w:iCs/>
        </w:rPr>
        <w:t>M. Gáliková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35AFA">
        <w:rPr>
          <w:rFonts w:ascii="Calibri" w:hAnsi="Calibri" w:cs="Arial"/>
          <w:bCs/>
        </w:rPr>
        <w:t>7. Deti ulice – fenomén súčasnosti</w:t>
      </w:r>
      <w:r>
        <w:rPr>
          <w:rFonts w:ascii="Calibri" w:hAnsi="Calibri" w:cs="Arial"/>
          <w:bCs/>
        </w:rPr>
        <w:t xml:space="preserve"> – </w:t>
      </w:r>
      <w:r w:rsidRPr="00E35AFA">
        <w:rPr>
          <w:rFonts w:ascii="Calibri" w:hAnsi="Calibri" w:cs="Arial"/>
          <w:bCs/>
          <w:i/>
          <w:iCs/>
        </w:rPr>
        <w:t>M. Gáliková, D. Pecháčová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</w:rPr>
      </w:pPr>
      <w:r w:rsidRPr="00E35AFA">
        <w:rPr>
          <w:rFonts w:ascii="Calibri" w:hAnsi="Calibri" w:cs="Arial"/>
          <w:bCs/>
        </w:rPr>
        <w:t>8. Ako Centrum Billingsovej ovulačnej metódy na Slovensku šíri KULTÚRU ŽIVOTA?</w:t>
      </w:r>
    </w:p>
    <w:p w:rsidR="00231429" w:rsidRPr="00E35AFA" w:rsidRDefault="00231429" w:rsidP="009D3569">
      <w:pPr>
        <w:jc w:val="both"/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</w:rPr>
        <w:t xml:space="preserve">     – </w:t>
      </w:r>
      <w:r w:rsidRPr="00E35AFA">
        <w:rPr>
          <w:rFonts w:ascii="Calibri" w:hAnsi="Calibri" w:cs="Arial"/>
          <w:bCs/>
          <w:i/>
          <w:iCs/>
        </w:rPr>
        <w:t>Z. Lauková, P. Lauko</w:t>
      </w:r>
    </w:p>
    <w:p w:rsidR="00231429" w:rsidRPr="00E81410" w:rsidRDefault="00231429" w:rsidP="009D3569">
      <w:pPr>
        <w:rPr>
          <w:rFonts w:ascii="Calibri" w:hAnsi="Calibri" w:cs="Arial"/>
          <w:bCs/>
          <w:sz w:val="12"/>
          <w:szCs w:val="12"/>
        </w:rPr>
      </w:pPr>
    </w:p>
    <w:p w:rsidR="00231429" w:rsidRPr="00E81410" w:rsidRDefault="00231429" w:rsidP="009D3569">
      <w:pPr>
        <w:rPr>
          <w:rFonts w:ascii="Calibri" w:hAnsi="Calibri" w:cs="Arial"/>
          <w:bCs/>
          <w:lang w:val="en-US"/>
        </w:rPr>
      </w:pPr>
      <w:r w:rsidRPr="00E35AFA">
        <w:rPr>
          <w:rFonts w:ascii="Calibri" w:hAnsi="Calibri" w:cs="Arial"/>
          <w:bCs/>
        </w:rPr>
        <w:t xml:space="preserve">9. </w:t>
      </w:r>
      <w:r>
        <w:rPr>
          <w:rFonts w:ascii="Calibri" w:hAnsi="Calibri" w:cs="Arial"/>
          <w:bCs/>
          <w:lang w:val="en-US"/>
        </w:rPr>
        <w:t>History of m</w:t>
      </w:r>
      <w:r w:rsidRPr="00E81410">
        <w:rPr>
          <w:rFonts w:ascii="Calibri" w:hAnsi="Calibri" w:cs="Arial"/>
          <w:bCs/>
          <w:lang w:val="en-US"/>
        </w:rPr>
        <w:t xml:space="preserve">edical </w:t>
      </w:r>
      <w:r>
        <w:rPr>
          <w:rFonts w:ascii="Calibri" w:hAnsi="Calibri" w:cs="Arial"/>
          <w:bCs/>
          <w:lang w:val="en-US"/>
        </w:rPr>
        <w:t>e</w:t>
      </w:r>
      <w:r w:rsidRPr="00E81410">
        <w:rPr>
          <w:rFonts w:ascii="Calibri" w:hAnsi="Calibri" w:cs="Arial"/>
          <w:bCs/>
          <w:lang w:val="en-US"/>
        </w:rPr>
        <w:t xml:space="preserve">thics </w:t>
      </w:r>
      <w:r>
        <w:rPr>
          <w:rFonts w:ascii="Calibri" w:hAnsi="Calibri" w:cs="Arial"/>
          <w:bCs/>
          <w:lang w:val="en-US"/>
        </w:rPr>
        <w:t>t</w:t>
      </w:r>
      <w:r w:rsidRPr="00E81410">
        <w:rPr>
          <w:rFonts w:ascii="Calibri" w:hAnsi="Calibri" w:cs="Arial"/>
          <w:bCs/>
          <w:lang w:val="en-US"/>
        </w:rPr>
        <w:t xml:space="preserve">eaching at the Faculty of Medicine </w:t>
      </w:r>
    </w:p>
    <w:p w:rsidR="00231429" w:rsidRPr="00E81410" w:rsidRDefault="00231429" w:rsidP="009D3569">
      <w:pPr>
        <w:rPr>
          <w:rFonts w:ascii="Calibri" w:hAnsi="Calibri" w:cs="Arial"/>
          <w:bCs/>
          <w:lang w:val="en-US"/>
        </w:rPr>
      </w:pPr>
      <w:r w:rsidRPr="00E81410">
        <w:rPr>
          <w:rFonts w:ascii="Calibri" w:hAnsi="Calibri" w:cs="Arial"/>
          <w:bCs/>
          <w:lang w:val="en-US"/>
        </w:rPr>
        <w:t xml:space="preserve">     of the </w:t>
      </w:r>
      <w:smartTag w:uri="urn:schemas-microsoft-com:office:smarttags" w:element="place">
        <w:r w:rsidRPr="00E81410">
          <w:rPr>
            <w:rFonts w:ascii="Calibri" w:hAnsi="Calibri" w:cs="Arial"/>
            <w:bCs/>
            <w:lang w:val="en-US"/>
          </w:rPr>
          <w:t>Comenius</w:t>
        </w:r>
      </w:smartTag>
      <w:r w:rsidRPr="00E81410">
        <w:rPr>
          <w:rFonts w:ascii="Calibri" w:hAnsi="Calibri" w:cs="Arial"/>
          <w:bCs/>
          <w:lang w:val="en-US"/>
        </w:rPr>
        <w:t xml:space="preserve"> </w:t>
      </w:r>
      <w:smartTag w:uri="urn:schemas-microsoft-com:office:smarttags" w:element="place">
        <w:r w:rsidRPr="00E81410">
          <w:rPr>
            <w:rFonts w:ascii="Calibri" w:hAnsi="Calibri" w:cs="Arial"/>
            <w:bCs/>
            <w:lang w:val="en-US"/>
          </w:rPr>
          <w:t>University</w:t>
        </w:r>
      </w:smartTag>
      <w:r w:rsidRPr="00E81410">
        <w:rPr>
          <w:rFonts w:ascii="Calibri" w:hAnsi="Calibri" w:cs="Arial"/>
          <w:bCs/>
          <w:lang w:val="en-US"/>
        </w:rPr>
        <w:t xml:space="preserve"> in </w:t>
      </w:r>
      <w:smartTag w:uri="urn:schemas-microsoft-com:office:smarttags" w:element="place">
        <w:r w:rsidRPr="00E81410">
          <w:rPr>
            <w:rFonts w:ascii="Calibri" w:hAnsi="Calibri" w:cs="Arial"/>
            <w:bCs/>
            <w:lang w:val="en-US"/>
          </w:rPr>
          <w:t>Bratislava</w:t>
        </w:r>
      </w:smartTag>
    </w:p>
    <w:p w:rsidR="00231429" w:rsidRPr="002E0736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81410">
        <w:rPr>
          <w:rFonts w:ascii="Calibri" w:hAnsi="Calibri" w:cs="Arial"/>
          <w:bCs/>
          <w:i/>
          <w:iCs/>
          <w:lang w:val="en-US"/>
        </w:rPr>
        <w:t xml:space="preserve">    </w:t>
      </w:r>
      <w:r>
        <w:rPr>
          <w:rFonts w:ascii="Calibri" w:hAnsi="Calibri" w:cs="Arial"/>
          <w:bCs/>
          <w:i/>
          <w:iCs/>
        </w:rPr>
        <w:t xml:space="preserve"> – </w:t>
      </w:r>
      <w:r w:rsidRPr="002E0736">
        <w:rPr>
          <w:rFonts w:ascii="Calibri" w:hAnsi="Calibri" w:cs="Arial"/>
          <w:bCs/>
          <w:i/>
          <w:iCs/>
        </w:rPr>
        <w:t>M. Mojzešová, J. Trizuljaková, M. Kostičová, V.  Ozorovský, D. Heřmanová</w:t>
      </w:r>
    </w:p>
    <w:p w:rsidR="00231429" w:rsidRPr="00E81410" w:rsidRDefault="00231429" w:rsidP="009D3569">
      <w:pPr>
        <w:pStyle w:val="Heading1"/>
        <w:spacing w:before="0" w:after="0"/>
        <w:rPr>
          <w:rFonts w:ascii="Calibri" w:hAnsi="Calibri"/>
          <w:b w:val="0"/>
          <w:smallCaps/>
          <w:sz w:val="12"/>
          <w:szCs w:val="12"/>
        </w:rPr>
      </w:pPr>
    </w:p>
    <w:p w:rsidR="00231429" w:rsidRPr="009D3569" w:rsidRDefault="00231429" w:rsidP="009D3569">
      <w:pPr>
        <w:pStyle w:val="Heading1"/>
        <w:spacing w:before="0" w:after="0"/>
        <w:rPr>
          <w:rFonts w:ascii="Calibri" w:hAnsi="Calibri"/>
          <w:b w:val="0"/>
          <w:sz w:val="24"/>
          <w:szCs w:val="24"/>
        </w:rPr>
      </w:pPr>
      <w:r w:rsidRPr="00E35AFA">
        <w:rPr>
          <w:rFonts w:ascii="Calibri" w:hAnsi="Calibri"/>
          <w:b w:val="0"/>
          <w:smallCaps/>
          <w:sz w:val="24"/>
          <w:szCs w:val="24"/>
        </w:rPr>
        <w:t xml:space="preserve">10. </w:t>
      </w:r>
      <w:r w:rsidRPr="00E35AFA">
        <w:rPr>
          <w:rFonts w:ascii="Calibri" w:hAnsi="Calibri"/>
          <w:b w:val="0"/>
          <w:sz w:val="24"/>
          <w:szCs w:val="24"/>
        </w:rPr>
        <w:t>Voľba kultúry života v retrospektíve encykliky Humanae vi</w:t>
      </w:r>
      <w:r w:rsidRPr="009D3569">
        <w:rPr>
          <w:rFonts w:ascii="Calibri" w:hAnsi="Calibri"/>
          <w:b w:val="0"/>
          <w:sz w:val="24"/>
          <w:szCs w:val="24"/>
        </w:rPr>
        <w:t xml:space="preserve">tae </w:t>
      </w:r>
    </w:p>
    <w:p w:rsidR="00231429" w:rsidRPr="009D3569" w:rsidRDefault="00231429" w:rsidP="009D3569">
      <w:pPr>
        <w:pStyle w:val="Heading1"/>
        <w:spacing w:before="0" w:after="0"/>
        <w:rPr>
          <w:rFonts w:ascii="Calibri" w:hAnsi="Calibri"/>
          <w:b w:val="0"/>
          <w:sz w:val="24"/>
          <w:szCs w:val="24"/>
        </w:rPr>
      </w:pPr>
      <w:r w:rsidRPr="009D3569">
        <w:rPr>
          <w:rFonts w:ascii="Calibri" w:hAnsi="Calibri"/>
          <w:b w:val="0"/>
          <w:sz w:val="24"/>
          <w:szCs w:val="24"/>
        </w:rPr>
        <w:t xml:space="preserve">       o odmietnutí umelej antikoncepcie </w:t>
      </w:r>
      <w:r w:rsidRPr="009D3569">
        <w:rPr>
          <w:rFonts w:ascii="Calibri" w:hAnsi="Calibri"/>
          <w:b w:val="0"/>
          <w:i/>
          <w:iCs/>
          <w:sz w:val="24"/>
          <w:szCs w:val="24"/>
        </w:rPr>
        <w:t>– I.-M. V. Szaniszló OP, I. Pločicová</w:t>
      </w:r>
    </w:p>
    <w:p w:rsidR="00231429" w:rsidRPr="009D3569" w:rsidRDefault="00231429" w:rsidP="009D3569">
      <w:pPr>
        <w:jc w:val="both"/>
        <w:rPr>
          <w:rFonts w:ascii="Calibri" w:hAnsi="Calibri" w:cs="Arial"/>
          <w:bCs/>
        </w:rPr>
      </w:pPr>
    </w:p>
    <w:p w:rsidR="00231429" w:rsidRPr="002E0736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9D3569">
        <w:rPr>
          <w:rFonts w:ascii="Calibri" w:hAnsi="Calibri" w:cs="Arial"/>
          <w:bCs/>
        </w:rPr>
        <w:t>11. Kultúra života v dokumentoch II. vatikánskeho koncilu</w:t>
      </w:r>
      <w:r>
        <w:rPr>
          <w:rFonts w:ascii="Calibri" w:hAnsi="Calibri" w:cs="Arial"/>
          <w:bCs/>
        </w:rPr>
        <w:t xml:space="preserve"> – </w:t>
      </w:r>
      <w:r w:rsidRPr="002E0736">
        <w:rPr>
          <w:rFonts w:ascii="Calibri" w:hAnsi="Calibri" w:cs="Arial"/>
          <w:bCs/>
          <w:i/>
          <w:iCs/>
        </w:rPr>
        <w:t>R. Vitko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2E0736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35AFA">
        <w:rPr>
          <w:rFonts w:ascii="Calibri" w:hAnsi="Calibri" w:cs="Arial"/>
          <w:bCs/>
        </w:rPr>
        <w:t>12.</w:t>
      </w:r>
      <w:r>
        <w:rPr>
          <w:rFonts w:ascii="Calibri" w:hAnsi="Calibri" w:cs="Arial"/>
          <w:bCs/>
        </w:rPr>
        <w:t xml:space="preserve"> „The </w:t>
      </w:r>
      <w:r w:rsidRPr="00E35AFA">
        <w:rPr>
          <w:rFonts w:ascii="Calibri" w:hAnsi="Calibri" w:cs="Arial"/>
          <w:bCs/>
        </w:rPr>
        <w:t>Human Body Exhibition</w:t>
      </w:r>
      <w:r>
        <w:rPr>
          <w:rFonts w:ascii="Calibri" w:hAnsi="Calibri" w:cs="Arial"/>
          <w:bCs/>
        </w:rPr>
        <w:t xml:space="preserve">“ – Exhibícia kultúry smrti naživo  – </w:t>
      </w:r>
      <w:r w:rsidRPr="002E0736">
        <w:rPr>
          <w:rFonts w:ascii="Calibri" w:hAnsi="Calibri" w:cs="Arial"/>
          <w:bCs/>
          <w:i/>
          <w:iCs/>
        </w:rPr>
        <w:t>J. Glasa, H. Glasová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E35AFA" w:rsidRDefault="00231429" w:rsidP="009D3569">
      <w:pPr>
        <w:jc w:val="both"/>
        <w:rPr>
          <w:rFonts w:ascii="Calibri" w:hAnsi="Calibri" w:cs="Arial"/>
          <w:bCs/>
        </w:rPr>
      </w:pPr>
      <w:r w:rsidRPr="00E35AFA">
        <w:rPr>
          <w:rFonts w:ascii="Calibri" w:hAnsi="Calibri" w:cs="Arial"/>
          <w:bCs/>
        </w:rPr>
        <w:t>13.</w:t>
      </w:r>
      <w:r>
        <w:rPr>
          <w:rFonts w:ascii="Calibri" w:hAnsi="Calibri" w:cs="Arial"/>
          <w:bCs/>
        </w:rPr>
        <w:t xml:space="preserve"> </w:t>
      </w:r>
      <w:r w:rsidRPr="00E35AFA">
        <w:rPr>
          <w:rFonts w:ascii="Calibri" w:hAnsi="Calibri" w:cs="Arial"/>
          <w:bCs/>
        </w:rPr>
        <w:t>Klub kresťanských lekárov a zdravotníkov v</w:t>
      </w:r>
      <w:r>
        <w:rPr>
          <w:rFonts w:ascii="Calibri" w:hAnsi="Calibri" w:cs="Arial"/>
          <w:bCs/>
        </w:rPr>
        <w:t> </w:t>
      </w:r>
      <w:r w:rsidRPr="00E35AFA">
        <w:rPr>
          <w:rFonts w:ascii="Calibri" w:hAnsi="Calibri" w:cs="Arial"/>
          <w:bCs/>
        </w:rPr>
        <w:t>Bratislave</w:t>
      </w:r>
      <w:r>
        <w:rPr>
          <w:rFonts w:ascii="Calibri" w:hAnsi="Calibri" w:cs="Arial"/>
          <w:bCs/>
        </w:rPr>
        <w:t>: koncepcia a aktivity</w:t>
      </w:r>
    </w:p>
    <w:p w:rsidR="00231429" w:rsidRPr="002E0736" w:rsidRDefault="00231429" w:rsidP="009D3569">
      <w:pPr>
        <w:jc w:val="both"/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  <w:i/>
          <w:iCs/>
        </w:rPr>
        <w:t xml:space="preserve">     </w:t>
      </w:r>
      <w:r w:rsidRPr="002E0736">
        <w:rPr>
          <w:rFonts w:ascii="Calibri" w:hAnsi="Calibri" w:cs="Arial"/>
          <w:bCs/>
          <w:i/>
          <w:iCs/>
        </w:rPr>
        <w:t xml:space="preserve"> </w:t>
      </w:r>
      <w:r>
        <w:rPr>
          <w:rFonts w:ascii="Calibri" w:hAnsi="Calibri" w:cs="Arial"/>
          <w:bCs/>
          <w:i/>
          <w:iCs/>
        </w:rPr>
        <w:t xml:space="preserve">– </w:t>
      </w:r>
      <w:r w:rsidRPr="002E0736">
        <w:rPr>
          <w:rFonts w:ascii="Calibri" w:hAnsi="Calibri" w:cs="Arial"/>
          <w:bCs/>
          <w:i/>
          <w:iCs/>
        </w:rPr>
        <w:t>H. Glasová, J. Glasa</w:t>
      </w:r>
      <w:r>
        <w:rPr>
          <w:rFonts w:ascii="Calibri" w:hAnsi="Calibri" w:cs="Arial"/>
          <w:bCs/>
          <w:i/>
          <w:iCs/>
        </w:rPr>
        <w:t xml:space="preserve">, </w:t>
      </w:r>
      <w:r w:rsidRPr="002E0736">
        <w:rPr>
          <w:rFonts w:ascii="Calibri" w:hAnsi="Calibri" w:cs="Arial"/>
          <w:bCs/>
          <w:i/>
          <w:iCs/>
        </w:rPr>
        <w:t>T. Krčméryová,</w:t>
      </w:r>
      <w:r>
        <w:rPr>
          <w:rFonts w:ascii="Calibri" w:hAnsi="Calibri" w:cs="Arial"/>
          <w:bCs/>
          <w:i/>
          <w:iCs/>
        </w:rPr>
        <w:t xml:space="preserve"> P. Tomsa OFM Cap.</w:t>
      </w:r>
    </w:p>
    <w:p w:rsidR="00231429" w:rsidRPr="00E81410" w:rsidRDefault="00231429" w:rsidP="009D3569">
      <w:pPr>
        <w:jc w:val="both"/>
        <w:rPr>
          <w:rFonts w:ascii="Calibri" w:hAnsi="Calibri" w:cs="Arial"/>
          <w:bCs/>
          <w:sz w:val="12"/>
          <w:szCs w:val="12"/>
        </w:rPr>
      </w:pPr>
    </w:p>
    <w:p w:rsidR="00231429" w:rsidRPr="002E0736" w:rsidRDefault="00231429" w:rsidP="009D3569">
      <w:pPr>
        <w:jc w:val="both"/>
        <w:rPr>
          <w:rFonts w:ascii="Calibri" w:hAnsi="Calibri" w:cs="Arial"/>
          <w:bCs/>
          <w:i/>
          <w:iCs/>
        </w:rPr>
      </w:pPr>
      <w:r w:rsidRPr="00E35AFA">
        <w:rPr>
          <w:rFonts w:ascii="Calibri" w:hAnsi="Calibri" w:cs="Arial"/>
          <w:bCs/>
        </w:rPr>
        <w:t>14.</w:t>
      </w:r>
      <w:r>
        <w:rPr>
          <w:rFonts w:ascii="Calibri" w:hAnsi="Calibri" w:cs="Arial"/>
          <w:bCs/>
        </w:rPr>
        <w:t xml:space="preserve"> </w:t>
      </w:r>
      <w:r w:rsidRPr="00E35AFA">
        <w:rPr>
          <w:rFonts w:ascii="Calibri" w:hAnsi="Calibri" w:cs="Arial"/>
          <w:bCs/>
        </w:rPr>
        <w:t xml:space="preserve">Výučba zdravotníckej etiky </w:t>
      </w:r>
      <w:r>
        <w:rPr>
          <w:rFonts w:ascii="Calibri" w:hAnsi="Calibri" w:cs="Arial"/>
          <w:bCs/>
        </w:rPr>
        <w:t xml:space="preserve">v Bratislave – </w:t>
      </w:r>
      <w:r w:rsidRPr="002E0736">
        <w:rPr>
          <w:rFonts w:ascii="Calibri" w:hAnsi="Calibri" w:cs="Arial"/>
          <w:bCs/>
          <w:i/>
          <w:iCs/>
        </w:rPr>
        <w:t>T. Krčméryová, J. Glasa, H. Glasová</w:t>
      </w:r>
    </w:p>
    <w:p w:rsidR="00231429" w:rsidRPr="00E35AFA" w:rsidRDefault="00231429" w:rsidP="009D3569">
      <w:pPr>
        <w:pBdr>
          <w:bottom w:val="single" w:sz="12" w:space="1" w:color="auto"/>
        </w:pBdr>
        <w:rPr>
          <w:rFonts w:ascii="Calibri" w:hAnsi="Calibri" w:cs="Calibri"/>
          <w:bCs/>
          <w:color w:val="CC0000"/>
        </w:rPr>
      </w:pPr>
    </w:p>
    <w:p w:rsidR="00231429" w:rsidRPr="00E35AFA" w:rsidRDefault="00231429" w:rsidP="009D3569">
      <w:pPr>
        <w:rPr>
          <w:rFonts w:ascii="Calibri" w:hAnsi="Calibri" w:cs="Calibri"/>
          <w:bCs/>
        </w:rPr>
      </w:pPr>
    </w:p>
    <w:p w:rsidR="00231429" w:rsidRPr="0009657A" w:rsidRDefault="00231429" w:rsidP="00131689">
      <w:pPr>
        <w:rPr>
          <w:rFonts w:ascii="Calibri" w:hAnsi="Calibri" w:cs="Calibri"/>
        </w:rPr>
      </w:pPr>
    </w:p>
    <w:p w:rsidR="00231429" w:rsidRPr="0009657A" w:rsidRDefault="00231429" w:rsidP="00131689">
      <w:pPr>
        <w:rPr>
          <w:rFonts w:ascii="Calibri" w:hAnsi="Calibri" w:cs="Calibri"/>
        </w:rPr>
      </w:pPr>
    </w:p>
    <w:p w:rsidR="00231429" w:rsidRPr="0009657A" w:rsidRDefault="00231429" w:rsidP="00131689">
      <w:pPr>
        <w:rPr>
          <w:rFonts w:ascii="Calibri" w:hAnsi="Calibri" w:cs="Calibri"/>
        </w:rPr>
      </w:pPr>
    </w:p>
    <w:p w:rsidR="00231429" w:rsidRPr="0009657A" w:rsidRDefault="00231429" w:rsidP="00131689">
      <w:pPr>
        <w:rPr>
          <w:rFonts w:ascii="Calibri" w:hAnsi="Calibri" w:cs="Calibri"/>
        </w:rPr>
      </w:pPr>
    </w:p>
    <w:sectPr w:rsidR="00231429" w:rsidRPr="0009657A" w:rsidSect="003061E6">
      <w:footerReference w:type="even" r:id="rId11"/>
      <w:footerReference w:type="default" r:id="rId12"/>
      <w:pgSz w:w="11906" w:h="16838"/>
      <w:pgMar w:top="360" w:right="1417" w:bottom="539" w:left="141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29" w:rsidRDefault="00231429">
      <w:r>
        <w:separator/>
      </w:r>
    </w:p>
  </w:endnote>
  <w:endnote w:type="continuationSeparator" w:id="0">
    <w:p w:rsidR="00231429" w:rsidRDefault="0023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29" w:rsidRDefault="00231429" w:rsidP="00626F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429" w:rsidRDefault="002314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29" w:rsidRDefault="00231429" w:rsidP="00626F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1429" w:rsidRDefault="00231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29" w:rsidRDefault="00231429">
      <w:r>
        <w:separator/>
      </w:r>
    </w:p>
  </w:footnote>
  <w:footnote w:type="continuationSeparator" w:id="0">
    <w:p w:rsidR="00231429" w:rsidRDefault="00231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8E8"/>
    <w:multiLevelType w:val="hybridMultilevel"/>
    <w:tmpl w:val="DA58EF8E"/>
    <w:lvl w:ilvl="0" w:tplc="296A4A38">
      <w:start w:val="10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5CBC579F"/>
    <w:multiLevelType w:val="hybridMultilevel"/>
    <w:tmpl w:val="21BC9F5E"/>
    <w:lvl w:ilvl="0" w:tplc="209087E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6FB"/>
    <w:rsid w:val="00001C0C"/>
    <w:rsid w:val="000070F7"/>
    <w:rsid w:val="000138DB"/>
    <w:rsid w:val="00017B30"/>
    <w:rsid w:val="00020565"/>
    <w:rsid w:val="00020E6B"/>
    <w:rsid w:val="0002318D"/>
    <w:rsid w:val="00036063"/>
    <w:rsid w:val="00041D34"/>
    <w:rsid w:val="000471AC"/>
    <w:rsid w:val="00051FA0"/>
    <w:rsid w:val="000523C1"/>
    <w:rsid w:val="0006234D"/>
    <w:rsid w:val="000640ED"/>
    <w:rsid w:val="00066955"/>
    <w:rsid w:val="000722B6"/>
    <w:rsid w:val="000824A7"/>
    <w:rsid w:val="0009373B"/>
    <w:rsid w:val="0009657A"/>
    <w:rsid w:val="000967F7"/>
    <w:rsid w:val="0009692F"/>
    <w:rsid w:val="000A3E04"/>
    <w:rsid w:val="000A670E"/>
    <w:rsid w:val="000B30C3"/>
    <w:rsid w:val="000B4381"/>
    <w:rsid w:val="000B642C"/>
    <w:rsid w:val="000B69A7"/>
    <w:rsid w:val="000C0066"/>
    <w:rsid w:val="000C11AC"/>
    <w:rsid w:val="000C2C57"/>
    <w:rsid w:val="000C343B"/>
    <w:rsid w:val="000C4793"/>
    <w:rsid w:val="000C52F9"/>
    <w:rsid w:val="000C68B9"/>
    <w:rsid w:val="000C7BEE"/>
    <w:rsid w:val="000D138B"/>
    <w:rsid w:val="000D4BF1"/>
    <w:rsid w:val="000E01EC"/>
    <w:rsid w:val="000E273C"/>
    <w:rsid w:val="001024B9"/>
    <w:rsid w:val="001055CA"/>
    <w:rsid w:val="0010635D"/>
    <w:rsid w:val="0010692D"/>
    <w:rsid w:val="00110E9F"/>
    <w:rsid w:val="0011110C"/>
    <w:rsid w:val="001142C6"/>
    <w:rsid w:val="001149BD"/>
    <w:rsid w:val="0011544F"/>
    <w:rsid w:val="00122326"/>
    <w:rsid w:val="00124ACB"/>
    <w:rsid w:val="0013167E"/>
    <w:rsid w:val="00131689"/>
    <w:rsid w:val="00137376"/>
    <w:rsid w:val="00140904"/>
    <w:rsid w:val="00144972"/>
    <w:rsid w:val="0014799A"/>
    <w:rsid w:val="00155F21"/>
    <w:rsid w:val="0016299C"/>
    <w:rsid w:val="00170107"/>
    <w:rsid w:val="00170B48"/>
    <w:rsid w:val="0017161E"/>
    <w:rsid w:val="00171BB1"/>
    <w:rsid w:val="00171EC1"/>
    <w:rsid w:val="00171F34"/>
    <w:rsid w:val="00172CDE"/>
    <w:rsid w:val="00180A8F"/>
    <w:rsid w:val="001826E6"/>
    <w:rsid w:val="00185693"/>
    <w:rsid w:val="00186C1D"/>
    <w:rsid w:val="00197B05"/>
    <w:rsid w:val="001A16F3"/>
    <w:rsid w:val="001A3628"/>
    <w:rsid w:val="001A7B11"/>
    <w:rsid w:val="001B005F"/>
    <w:rsid w:val="001B095D"/>
    <w:rsid w:val="001B13D8"/>
    <w:rsid w:val="001B3C74"/>
    <w:rsid w:val="001B74B3"/>
    <w:rsid w:val="001C49F8"/>
    <w:rsid w:val="001C7552"/>
    <w:rsid w:val="001D3E43"/>
    <w:rsid w:val="001D7C4E"/>
    <w:rsid w:val="001E316A"/>
    <w:rsid w:val="001F3767"/>
    <w:rsid w:val="001F3F1F"/>
    <w:rsid w:val="00206E96"/>
    <w:rsid w:val="00207FFE"/>
    <w:rsid w:val="002113C6"/>
    <w:rsid w:val="0021173B"/>
    <w:rsid w:val="00212C58"/>
    <w:rsid w:val="002146FB"/>
    <w:rsid w:val="00215852"/>
    <w:rsid w:val="00217A26"/>
    <w:rsid w:val="002230A7"/>
    <w:rsid w:val="00231429"/>
    <w:rsid w:val="0023521E"/>
    <w:rsid w:val="002448D3"/>
    <w:rsid w:val="0025111F"/>
    <w:rsid w:val="00255805"/>
    <w:rsid w:val="00256BFD"/>
    <w:rsid w:val="00261CC6"/>
    <w:rsid w:val="00263DA3"/>
    <w:rsid w:val="002670A6"/>
    <w:rsid w:val="00275BBF"/>
    <w:rsid w:val="00280B1F"/>
    <w:rsid w:val="00283DD2"/>
    <w:rsid w:val="00284B4C"/>
    <w:rsid w:val="00290C2E"/>
    <w:rsid w:val="00291441"/>
    <w:rsid w:val="00291ECE"/>
    <w:rsid w:val="00296101"/>
    <w:rsid w:val="002A2142"/>
    <w:rsid w:val="002A3681"/>
    <w:rsid w:val="002A521E"/>
    <w:rsid w:val="002A6EA9"/>
    <w:rsid w:val="002B1929"/>
    <w:rsid w:val="002B1A2D"/>
    <w:rsid w:val="002B3037"/>
    <w:rsid w:val="002B3220"/>
    <w:rsid w:val="002B3D23"/>
    <w:rsid w:val="002C0772"/>
    <w:rsid w:val="002C1242"/>
    <w:rsid w:val="002C21D3"/>
    <w:rsid w:val="002D2CE2"/>
    <w:rsid w:val="002E0736"/>
    <w:rsid w:val="002E176F"/>
    <w:rsid w:val="002E5F4F"/>
    <w:rsid w:val="002E76D2"/>
    <w:rsid w:val="002E7E48"/>
    <w:rsid w:val="002F5002"/>
    <w:rsid w:val="002F5373"/>
    <w:rsid w:val="00303A60"/>
    <w:rsid w:val="00306023"/>
    <w:rsid w:val="003061E6"/>
    <w:rsid w:val="003131B1"/>
    <w:rsid w:val="003216D9"/>
    <w:rsid w:val="00324591"/>
    <w:rsid w:val="00324A08"/>
    <w:rsid w:val="00325C59"/>
    <w:rsid w:val="00325D3D"/>
    <w:rsid w:val="00327795"/>
    <w:rsid w:val="003308B4"/>
    <w:rsid w:val="00334A66"/>
    <w:rsid w:val="0034008A"/>
    <w:rsid w:val="00340E3C"/>
    <w:rsid w:val="00341040"/>
    <w:rsid w:val="003420CB"/>
    <w:rsid w:val="00342B64"/>
    <w:rsid w:val="0034388A"/>
    <w:rsid w:val="00357850"/>
    <w:rsid w:val="00371BB6"/>
    <w:rsid w:val="00372CA6"/>
    <w:rsid w:val="0037611B"/>
    <w:rsid w:val="00383B1F"/>
    <w:rsid w:val="003849E5"/>
    <w:rsid w:val="00384A43"/>
    <w:rsid w:val="0039211A"/>
    <w:rsid w:val="003935BD"/>
    <w:rsid w:val="00393FE7"/>
    <w:rsid w:val="00393FFA"/>
    <w:rsid w:val="00395464"/>
    <w:rsid w:val="00395639"/>
    <w:rsid w:val="00397E4F"/>
    <w:rsid w:val="003A2A1B"/>
    <w:rsid w:val="003A2F81"/>
    <w:rsid w:val="003A40C1"/>
    <w:rsid w:val="003A43E8"/>
    <w:rsid w:val="003A50A9"/>
    <w:rsid w:val="003B1CCB"/>
    <w:rsid w:val="003B415F"/>
    <w:rsid w:val="003B609F"/>
    <w:rsid w:val="003B727E"/>
    <w:rsid w:val="003C188D"/>
    <w:rsid w:val="003C18EB"/>
    <w:rsid w:val="003C20D6"/>
    <w:rsid w:val="003C4776"/>
    <w:rsid w:val="003D0D21"/>
    <w:rsid w:val="003D5AF6"/>
    <w:rsid w:val="003E3B8E"/>
    <w:rsid w:val="003F2A5E"/>
    <w:rsid w:val="003F61EB"/>
    <w:rsid w:val="003F6499"/>
    <w:rsid w:val="00405D10"/>
    <w:rsid w:val="004127B8"/>
    <w:rsid w:val="004161FB"/>
    <w:rsid w:val="004219B7"/>
    <w:rsid w:val="004240BC"/>
    <w:rsid w:val="00427915"/>
    <w:rsid w:val="004356AF"/>
    <w:rsid w:val="00435DD2"/>
    <w:rsid w:val="00442C98"/>
    <w:rsid w:val="00444C84"/>
    <w:rsid w:val="00454B77"/>
    <w:rsid w:val="00456AF3"/>
    <w:rsid w:val="00460E05"/>
    <w:rsid w:val="00461B4A"/>
    <w:rsid w:val="004710EE"/>
    <w:rsid w:val="00471C90"/>
    <w:rsid w:val="00477ED9"/>
    <w:rsid w:val="0048731F"/>
    <w:rsid w:val="00494875"/>
    <w:rsid w:val="00494889"/>
    <w:rsid w:val="00494A1C"/>
    <w:rsid w:val="004A70D9"/>
    <w:rsid w:val="004A7DC7"/>
    <w:rsid w:val="004B1F5B"/>
    <w:rsid w:val="004B459E"/>
    <w:rsid w:val="004B6A72"/>
    <w:rsid w:val="004C0D14"/>
    <w:rsid w:val="004C43DA"/>
    <w:rsid w:val="004C5466"/>
    <w:rsid w:val="004C7C95"/>
    <w:rsid w:val="004D5B44"/>
    <w:rsid w:val="004E6744"/>
    <w:rsid w:val="005029BC"/>
    <w:rsid w:val="005051AE"/>
    <w:rsid w:val="00505FBC"/>
    <w:rsid w:val="00507FF8"/>
    <w:rsid w:val="00510130"/>
    <w:rsid w:val="00511D80"/>
    <w:rsid w:val="005150D7"/>
    <w:rsid w:val="0051728A"/>
    <w:rsid w:val="00520BA8"/>
    <w:rsid w:val="005269DA"/>
    <w:rsid w:val="00526D7A"/>
    <w:rsid w:val="0053386B"/>
    <w:rsid w:val="00552CD8"/>
    <w:rsid w:val="00555973"/>
    <w:rsid w:val="00557E04"/>
    <w:rsid w:val="0056271E"/>
    <w:rsid w:val="00572F6A"/>
    <w:rsid w:val="00573546"/>
    <w:rsid w:val="00573ACD"/>
    <w:rsid w:val="005830F6"/>
    <w:rsid w:val="00584156"/>
    <w:rsid w:val="00584FE8"/>
    <w:rsid w:val="00591005"/>
    <w:rsid w:val="0059385A"/>
    <w:rsid w:val="0059422D"/>
    <w:rsid w:val="005A142D"/>
    <w:rsid w:val="005A3FC4"/>
    <w:rsid w:val="005A52DB"/>
    <w:rsid w:val="005B50C5"/>
    <w:rsid w:val="005C32B2"/>
    <w:rsid w:val="005C37EB"/>
    <w:rsid w:val="005D1B5D"/>
    <w:rsid w:val="005D395A"/>
    <w:rsid w:val="005E300B"/>
    <w:rsid w:val="005E766D"/>
    <w:rsid w:val="005F2429"/>
    <w:rsid w:val="005F28CE"/>
    <w:rsid w:val="005F40E4"/>
    <w:rsid w:val="006057E7"/>
    <w:rsid w:val="00614544"/>
    <w:rsid w:val="00614D5D"/>
    <w:rsid w:val="0062319D"/>
    <w:rsid w:val="00624B72"/>
    <w:rsid w:val="00626F38"/>
    <w:rsid w:val="00627D84"/>
    <w:rsid w:val="0063463D"/>
    <w:rsid w:val="00634794"/>
    <w:rsid w:val="006373BD"/>
    <w:rsid w:val="00642AEF"/>
    <w:rsid w:val="00643930"/>
    <w:rsid w:val="00644F31"/>
    <w:rsid w:val="00645EA0"/>
    <w:rsid w:val="006464C1"/>
    <w:rsid w:val="00655261"/>
    <w:rsid w:val="00656DD5"/>
    <w:rsid w:val="00656F96"/>
    <w:rsid w:val="00664640"/>
    <w:rsid w:val="00665A28"/>
    <w:rsid w:val="006732EB"/>
    <w:rsid w:val="00674575"/>
    <w:rsid w:val="0067513E"/>
    <w:rsid w:val="00675A37"/>
    <w:rsid w:val="006868BF"/>
    <w:rsid w:val="00692C8B"/>
    <w:rsid w:val="006942B9"/>
    <w:rsid w:val="006A3098"/>
    <w:rsid w:val="006A4A45"/>
    <w:rsid w:val="006B05C7"/>
    <w:rsid w:val="006C09A0"/>
    <w:rsid w:val="006C1AE5"/>
    <w:rsid w:val="006C3437"/>
    <w:rsid w:val="006C35E0"/>
    <w:rsid w:val="006C779C"/>
    <w:rsid w:val="006D00F7"/>
    <w:rsid w:val="006D7F1D"/>
    <w:rsid w:val="006E1CC1"/>
    <w:rsid w:val="006E3024"/>
    <w:rsid w:val="006E314C"/>
    <w:rsid w:val="006E6F87"/>
    <w:rsid w:val="006F0F12"/>
    <w:rsid w:val="007008B6"/>
    <w:rsid w:val="00702AF2"/>
    <w:rsid w:val="00702BE8"/>
    <w:rsid w:val="00707D82"/>
    <w:rsid w:val="00707EF0"/>
    <w:rsid w:val="0071257D"/>
    <w:rsid w:val="00713BF1"/>
    <w:rsid w:val="0071400E"/>
    <w:rsid w:val="0071444F"/>
    <w:rsid w:val="007147D8"/>
    <w:rsid w:val="0072030B"/>
    <w:rsid w:val="00720ECD"/>
    <w:rsid w:val="007231D7"/>
    <w:rsid w:val="00723A68"/>
    <w:rsid w:val="00727122"/>
    <w:rsid w:val="00732A66"/>
    <w:rsid w:val="007435CA"/>
    <w:rsid w:val="00744D52"/>
    <w:rsid w:val="0075770E"/>
    <w:rsid w:val="00757D1D"/>
    <w:rsid w:val="00772077"/>
    <w:rsid w:val="007734F6"/>
    <w:rsid w:val="00774AA5"/>
    <w:rsid w:val="00782A48"/>
    <w:rsid w:val="00785661"/>
    <w:rsid w:val="00792C1D"/>
    <w:rsid w:val="00793DB0"/>
    <w:rsid w:val="007943D7"/>
    <w:rsid w:val="00795D34"/>
    <w:rsid w:val="007974BA"/>
    <w:rsid w:val="007A39E4"/>
    <w:rsid w:val="007A568B"/>
    <w:rsid w:val="007A5B3F"/>
    <w:rsid w:val="007A5B57"/>
    <w:rsid w:val="007B1F1F"/>
    <w:rsid w:val="007B2CE6"/>
    <w:rsid w:val="007B5ED6"/>
    <w:rsid w:val="007C0118"/>
    <w:rsid w:val="007C6F29"/>
    <w:rsid w:val="007D6DC7"/>
    <w:rsid w:val="007D6F98"/>
    <w:rsid w:val="007E094A"/>
    <w:rsid w:val="007E1430"/>
    <w:rsid w:val="007E2CD0"/>
    <w:rsid w:val="007E67BB"/>
    <w:rsid w:val="007F2C98"/>
    <w:rsid w:val="007F5957"/>
    <w:rsid w:val="00800AA5"/>
    <w:rsid w:val="00813666"/>
    <w:rsid w:val="00814FB7"/>
    <w:rsid w:val="008155E5"/>
    <w:rsid w:val="008227CC"/>
    <w:rsid w:val="00831A3F"/>
    <w:rsid w:val="00832917"/>
    <w:rsid w:val="0083683D"/>
    <w:rsid w:val="00845225"/>
    <w:rsid w:val="00847572"/>
    <w:rsid w:val="00850211"/>
    <w:rsid w:val="00853597"/>
    <w:rsid w:val="0085494C"/>
    <w:rsid w:val="008627B0"/>
    <w:rsid w:val="008645BA"/>
    <w:rsid w:val="00866ABF"/>
    <w:rsid w:val="008749B7"/>
    <w:rsid w:val="00880D33"/>
    <w:rsid w:val="00884122"/>
    <w:rsid w:val="008850A7"/>
    <w:rsid w:val="008851BB"/>
    <w:rsid w:val="00887448"/>
    <w:rsid w:val="00894FC7"/>
    <w:rsid w:val="008A43F7"/>
    <w:rsid w:val="008A4E8E"/>
    <w:rsid w:val="008A70C3"/>
    <w:rsid w:val="008B45A1"/>
    <w:rsid w:val="008B5524"/>
    <w:rsid w:val="008C0660"/>
    <w:rsid w:val="008C4242"/>
    <w:rsid w:val="008C585A"/>
    <w:rsid w:val="008C62EF"/>
    <w:rsid w:val="008C785C"/>
    <w:rsid w:val="008E0F2D"/>
    <w:rsid w:val="008E4F3C"/>
    <w:rsid w:val="008E56A9"/>
    <w:rsid w:val="008E586F"/>
    <w:rsid w:val="008F2A3A"/>
    <w:rsid w:val="008F4907"/>
    <w:rsid w:val="009012AA"/>
    <w:rsid w:val="00902EC7"/>
    <w:rsid w:val="00903327"/>
    <w:rsid w:val="00913E83"/>
    <w:rsid w:val="009145F8"/>
    <w:rsid w:val="009150AE"/>
    <w:rsid w:val="00917C4E"/>
    <w:rsid w:val="00926792"/>
    <w:rsid w:val="00926D18"/>
    <w:rsid w:val="009313B3"/>
    <w:rsid w:val="00934527"/>
    <w:rsid w:val="00937B53"/>
    <w:rsid w:val="00945E08"/>
    <w:rsid w:val="009616A1"/>
    <w:rsid w:val="00965D52"/>
    <w:rsid w:val="0099219D"/>
    <w:rsid w:val="009927AD"/>
    <w:rsid w:val="00993A4C"/>
    <w:rsid w:val="00997E64"/>
    <w:rsid w:val="009A0EB6"/>
    <w:rsid w:val="009C383E"/>
    <w:rsid w:val="009D33AE"/>
    <w:rsid w:val="009D3569"/>
    <w:rsid w:val="009D5B28"/>
    <w:rsid w:val="009E198D"/>
    <w:rsid w:val="009E2F69"/>
    <w:rsid w:val="009E4208"/>
    <w:rsid w:val="009E4ACE"/>
    <w:rsid w:val="009E54EA"/>
    <w:rsid w:val="009E6ACE"/>
    <w:rsid w:val="009F274E"/>
    <w:rsid w:val="009F7198"/>
    <w:rsid w:val="00A03C49"/>
    <w:rsid w:val="00A04A4D"/>
    <w:rsid w:val="00A05182"/>
    <w:rsid w:val="00A10018"/>
    <w:rsid w:val="00A104AD"/>
    <w:rsid w:val="00A178F4"/>
    <w:rsid w:val="00A2410B"/>
    <w:rsid w:val="00A25CC2"/>
    <w:rsid w:val="00A27C25"/>
    <w:rsid w:val="00A3191A"/>
    <w:rsid w:val="00A40E02"/>
    <w:rsid w:val="00A42C83"/>
    <w:rsid w:val="00A4484E"/>
    <w:rsid w:val="00A50C92"/>
    <w:rsid w:val="00A5274F"/>
    <w:rsid w:val="00A60139"/>
    <w:rsid w:val="00A64936"/>
    <w:rsid w:val="00A64C9B"/>
    <w:rsid w:val="00A65E02"/>
    <w:rsid w:val="00A66D4C"/>
    <w:rsid w:val="00A71393"/>
    <w:rsid w:val="00A74CE0"/>
    <w:rsid w:val="00A9222D"/>
    <w:rsid w:val="00A94E51"/>
    <w:rsid w:val="00AA0EEC"/>
    <w:rsid w:val="00AA1FC1"/>
    <w:rsid w:val="00AA4986"/>
    <w:rsid w:val="00AB2DB7"/>
    <w:rsid w:val="00AB4069"/>
    <w:rsid w:val="00AB5272"/>
    <w:rsid w:val="00AB59E3"/>
    <w:rsid w:val="00AC4308"/>
    <w:rsid w:val="00AC4F43"/>
    <w:rsid w:val="00AC6918"/>
    <w:rsid w:val="00AD18CA"/>
    <w:rsid w:val="00AD1BC8"/>
    <w:rsid w:val="00AD26D6"/>
    <w:rsid w:val="00AD60F2"/>
    <w:rsid w:val="00AF12B1"/>
    <w:rsid w:val="00AF2DAF"/>
    <w:rsid w:val="00B0005A"/>
    <w:rsid w:val="00B006BB"/>
    <w:rsid w:val="00B04FE7"/>
    <w:rsid w:val="00B1008C"/>
    <w:rsid w:val="00B15588"/>
    <w:rsid w:val="00B23953"/>
    <w:rsid w:val="00B30233"/>
    <w:rsid w:val="00B31617"/>
    <w:rsid w:val="00B36CEB"/>
    <w:rsid w:val="00B37BED"/>
    <w:rsid w:val="00B41A68"/>
    <w:rsid w:val="00B45AF4"/>
    <w:rsid w:val="00B474BD"/>
    <w:rsid w:val="00B600E2"/>
    <w:rsid w:val="00B634C9"/>
    <w:rsid w:val="00B666A7"/>
    <w:rsid w:val="00B70E99"/>
    <w:rsid w:val="00B76E92"/>
    <w:rsid w:val="00B7748D"/>
    <w:rsid w:val="00B914D7"/>
    <w:rsid w:val="00B919B5"/>
    <w:rsid w:val="00B93171"/>
    <w:rsid w:val="00B93ED4"/>
    <w:rsid w:val="00B96B7B"/>
    <w:rsid w:val="00BA0F17"/>
    <w:rsid w:val="00BA0F66"/>
    <w:rsid w:val="00BA2AF7"/>
    <w:rsid w:val="00BA5EE7"/>
    <w:rsid w:val="00BA7C68"/>
    <w:rsid w:val="00BB5A45"/>
    <w:rsid w:val="00BC10E4"/>
    <w:rsid w:val="00BC3DFE"/>
    <w:rsid w:val="00BC758D"/>
    <w:rsid w:val="00BD4BC1"/>
    <w:rsid w:val="00BD4D8C"/>
    <w:rsid w:val="00BD7CF7"/>
    <w:rsid w:val="00BE623A"/>
    <w:rsid w:val="00BE71A2"/>
    <w:rsid w:val="00C01F18"/>
    <w:rsid w:val="00C0363C"/>
    <w:rsid w:val="00C045FF"/>
    <w:rsid w:val="00C067E6"/>
    <w:rsid w:val="00C10B01"/>
    <w:rsid w:val="00C154BB"/>
    <w:rsid w:val="00C2662C"/>
    <w:rsid w:val="00C267CA"/>
    <w:rsid w:val="00C329F6"/>
    <w:rsid w:val="00C36535"/>
    <w:rsid w:val="00C46057"/>
    <w:rsid w:val="00C4668C"/>
    <w:rsid w:val="00C5508B"/>
    <w:rsid w:val="00C57F07"/>
    <w:rsid w:val="00C6244C"/>
    <w:rsid w:val="00C70AF7"/>
    <w:rsid w:val="00C72D15"/>
    <w:rsid w:val="00C90E15"/>
    <w:rsid w:val="00C967CA"/>
    <w:rsid w:val="00CA1036"/>
    <w:rsid w:val="00CA2AF3"/>
    <w:rsid w:val="00CA3E4D"/>
    <w:rsid w:val="00CB3C8F"/>
    <w:rsid w:val="00CB43EE"/>
    <w:rsid w:val="00CB7930"/>
    <w:rsid w:val="00CC04AA"/>
    <w:rsid w:val="00CC3F58"/>
    <w:rsid w:val="00CC6A88"/>
    <w:rsid w:val="00CE3790"/>
    <w:rsid w:val="00CF3AB1"/>
    <w:rsid w:val="00CF55AB"/>
    <w:rsid w:val="00D02C2F"/>
    <w:rsid w:val="00D05814"/>
    <w:rsid w:val="00D06E41"/>
    <w:rsid w:val="00D205AC"/>
    <w:rsid w:val="00D20B3C"/>
    <w:rsid w:val="00D21712"/>
    <w:rsid w:val="00D2402A"/>
    <w:rsid w:val="00D25506"/>
    <w:rsid w:val="00D26661"/>
    <w:rsid w:val="00D27AAA"/>
    <w:rsid w:val="00D31AD2"/>
    <w:rsid w:val="00D365E4"/>
    <w:rsid w:val="00D412E1"/>
    <w:rsid w:val="00D50569"/>
    <w:rsid w:val="00D51574"/>
    <w:rsid w:val="00D57041"/>
    <w:rsid w:val="00D60B1F"/>
    <w:rsid w:val="00D60C06"/>
    <w:rsid w:val="00D61DB9"/>
    <w:rsid w:val="00D626FF"/>
    <w:rsid w:val="00D64146"/>
    <w:rsid w:val="00D657CF"/>
    <w:rsid w:val="00D65EDF"/>
    <w:rsid w:val="00D70AA9"/>
    <w:rsid w:val="00D911BA"/>
    <w:rsid w:val="00D93BAB"/>
    <w:rsid w:val="00D96D14"/>
    <w:rsid w:val="00D97546"/>
    <w:rsid w:val="00DA107D"/>
    <w:rsid w:val="00DA42C4"/>
    <w:rsid w:val="00DB0782"/>
    <w:rsid w:val="00DB40DE"/>
    <w:rsid w:val="00DB45C9"/>
    <w:rsid w:val="00DC4D0D"/>
    <w:rsid w:val="00DC5CC3"/>
    <w:rsid w:val="00DD122D"/>
    <w:rsid w:val="00DD21B8"/>
    <w:rsid w:val="00DD3474"/>
    <w:rsid w:val="00DD4516"/>
    <w:rsid w:val="00DD4901"/>
    <w:rsid w:val="00DD525B"/>
    <w:rsid w:val="00DE0D63"/>
    <w:rsid w:val="00DE4805"/>
    <w:rsid w:val="00DF0A49"/>
    <w:rsid w:val="00DF2588"/>
    <w:rsid w:val="00DF3143"/>
    <w:rsid w:val="00DF3725"/>
    <w:rsid w:val="00DF4D69"/>
    <w:rsid w:val="00DF65D1"/>
    <w:rsid w:val="00E0328C"/>
    <w:rsid w:val="00E0353B"/>
    <w:rsid w:val="00E105A8"/>
    <w:rsid w:val="00E10CC2"/>
    <w:rsid w:val="00E117DD"/>
    <w:rsid w:val="00E1663F"/>
    <w:rsid w:val="00E2143D"/>
    <w:rsid w:val="00E256AE"/>
    <w:rsid w:val="00E35AFA"/>
    <w:rsid w:val="00E40A29"/>
    <w:rsid w:val="00E4315C"/>
    <w:rsid w:val="00E54BA1"/>
    <w:rsid w:val="00E61D48"/>
    <w:rsid w:val="00E67683"/>
    <w:rsid w:val="00E73FCE"/>
    <w:rsid w:val="00E74325"/>
    <w:rsid w:val="00E779A6"/>
    <w:rsid w:val="00E81410"/>
    <w:rsid w:val="00E818E4"/>
    <w:rsid w:val="00E838C6"/>
    <w:rsid w:val="00E93C70"/>
    <w:rsid w:val="00E978D4"/>
    <w:rsid w:val="00EA0EEE"/>
    <w:rsid w:val="00EA260E"/>
    <w:rsid w:val="00EA5BA2"/>
    <w:rsid w:val="00EA7435"/>
    <w:rsid w:val="00EB271D"/>
    <w:rsid w:val="00EB591D"/>
    <w:rsid w:val="00EB5EBC"/>
    <w:rsid w:val="00EB6C02"/>
    <w:rsid w:val="00EC1A0B"/>
    <w:rsid w:val="00EC4020"/>
    <w:rsid w:val="00EC42E5"/>
    <w:rsid w:val="00EC6A40"/>
    <w:rsid w:val="00ED1927"/>
    <w:rsid w:val="00ED1EFC"/>
    <w:rsid w:val="00ED5F16"/>
    <w:rsid w:val="00ED5F29"/>
    <w:rsid w:val="00EE0297"/>
    <w:rsid w:val="00EE2D09"/>
    <w:rsid w:val="00EE4617"/>
    <w:rsid w:val="00EF2B69"/>
    <w:rsid w:val="00EF4098"/>
    <w:rsid w:val="00EF47AA"/>
    <w:rsid w:val="00EF64FB"/>
    <w:rsid w:val="00EF6EF5"/>
    <w:rsid w:val="00F031C9"/>
    <w:rsid w:val="00F064FD"/>
    <w:rsid w:val="00F06522"/>
    <w:rsid w:val="00F06E07"/>
    <w:rsid w:val="00F074FE"/>
    <w:rsid w:val="00F106DC"/>
    <w:rsid w:val="00F11386"/>
    <w:rsid w:val="00F121AC"/>
    <w:rsid w:val="00F15DAA"/>
    <w:rsid w:val="00F31A97"/>
    <w:rsid w:val="00F41A5D"/>
    <w:rsid w:val="00F565C2"/>
    <w:rsid w:val="00F66A23"/>
    <w:rsid w:val="00F8068E"/>
    <w:rsid w:val="00F81A36"/>
    <w:rsid w:val="00F85152"/>
    <w:rsid w:val="00F90C4D"/>
    <w:rsid w:val="00F93FDD"/>
    <w:rsid w:val="00FA0FF3"/>
    <w:rsid w:val="00FA534F"/>
    <w:rsid w:val="00FA629A"/>
    <w:rsid w:val="00FB0C1E"/>
    <w:rsid w:val="00FB37D7"/>
    <w:rsid w:val="00FB56BA"/>
    <w:rsid w:val="00FC0330"/>
    <w:rsid w:val="00FC33F0"/>
    <w:rsid w:val="00FC74AC"/>
    <w:rsid w:val="00FD1885"/>
    <w:rsid w:val="00FD59C1"/>
    <w:rsid w:val="00FE0688"/>
    <w:rsid w:val="00FE3EB4"/>
    <w:rsid w:val="00FF3A0E"/>
    <w:rsid w:val="00FF48C4"/>
    <w:rsid w:val="00FF7191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D35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E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A2F81"/>
    <w:rPr>
      <w:rFonts w:ascii="Arial" w:hAnsi="Arial"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E5F"/>
    <w:rPr>
      <w:sz w:val="24"/>
      <w:szCs w:val="24"/>
    </w:rPr>
  </w:style>
  <w:style w:type="character" w:styleId="Hyperlink">
    <w:name w:val="Hyperlink"/>
    <w:basedOn w:val="DefaultParagraphFont"/>
    <w:uiPriority w:val="99"/>
    <w:rsid w:val="0013168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F3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E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F37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F2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2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54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46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965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84478B"/>
                <w:bottom w:val="none" w:sz="0" w:space="0" w:color="auto"/>
                <w:right w:val="single" w:sz="48" w:space="0" w:color="84478B"/>
              </w:divBdr>
              <w:divsChild>
                <w:div w:id="17651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4A7EBA"/>
                <w:bottom w:val="none" w:sz="0" w:space="0" w:color="auto"/>
                <w:right w:val="single" w:sz="48" w:space="0" w:color="4A7EBA"/>
              </w:divBdr>
              <w:divsChild>
                <w:div w:id="17651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z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zef.glasa@sz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ze@sz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1096</Words>
  <Characters>6249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 biskupov Slovenska</dc:title>
  <dc:subject/>
  <dc:creator>Jozef Glasa</dc:creator>
  <cp:keywords/>
  <dc:description/>
  <cp:lastModifiedBy>Jozef Glasa</cp:lastModifiedBy>
  <cp:revision>2</cp:revision>
  <cp:lastPrinted>2012-10-22T17:48:00Z</cp:lastPrinted>
  <dcterms:created xsi:type="dcterms:W3CDTF">2012-10-31T17:04:00Z</dcterms:created>
  <dcterms:modified xsi:type="dcterms:W3CDTF">2012-10-31T17:04:00Z</dcterms:modified>
</cp:coreProperties>
</file>